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264CCA6" w:rsidR="000974A8" w:rsidRPr="006A052D" w:rsidRDefault="000974A8" w:rsidP="004125F7">
            <w:pPr>
              <w:spacing w:line="0" w:lineRule="atLeast"/>
              <w:ind w:firstLineChars="1200" w:firstLine="288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13EBA6A5" w:rsidR="00221E87" w:rsidRPr="006A052D" w:rsidRDefault="004125F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B60F4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B60F4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B60F4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B60F4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B60F4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B60F4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B60F4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B60F4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B60F4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7B60F4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7B60F4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7B60F4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7B60F4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7B60F4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7B60F4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7B60F4">
        <w:trPr>
          <w:trHeight w:val="1587"/>
        </w:trPr>
        <w:tc>
          <w:tcPr>
            <w:tcW w:w="3686" w:type="dxa"/>
            <w:vAlign w:val="center"/>
          </w:tcPr>
          <w:p w14:paraId="55BB895A" w14:textId="77777777" w:rsidR="000974A8" w:rsidRDefault="000974A8" w:rsidP="000974A8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5933832F" w14:textId="77777777" w:rsidR="002A7B47" w:rsidRPr="006A052D" w:rsidRDefault="002A7B47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2A7B47">
      <w:pgSz w:w="12240" w:h="15840"/>
      <w:pgMar w:top="1134" w:right="1440" w:bottom="85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641AE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4344B"/>
    <w:rsid w:val="002560DD"/>
    <w:rsid w:val="00271F71"/>
    <w:rsid w:val="002A03E4"/>
    <w:rsid w:val="002A7B47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125F7"/>
    <w:rsid w:val="00420532"/>
    <w:rsid w:val="004239CD"/>
    <w:rsid w:val="00434A87"/>
    <w:rsid w:val="00460397"/>
    <w:rsid w:val="00465C05"/>
    <w:rsid w:val="0047446E"/>
    <w:rsid w:val="00490BE6"/>
    <w:rsid w:val="00501F4F"/>
    <w:rsid w:val="00510B5A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B60F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39A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E1D6-7767-42F6-BFC5-90DB8395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US-D0132</dc:creator>
  <cp:lastModifiedBy>Administrator</cp:lastModifiedBy>
  <cp:revision>8</cp:revision>
  <cp:lastPrinted>2018-02-23T10:25:00Z</cp:lastPrinted>
  <dcterms:created xsi:type="dcterms:W3CDTF">2018-01-15T09:45:00Z</dcterms:created>
  <dcterms:modified xsi:type="dcterms:W3CDTF">2018-02-23T10:25:00Z</dcterms:modified>
</cp:coreProperties>
</file>