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FF52" w14:textId="731D57C9" w:rsidR="00ED66C5" w:rsidRPr="0067635F" w:rsidRDefault="00BB2573" w:rsidP="0067635F">
      <w:pPr>
        <w:pStyle w:val="a3"/>
        <w:spacing w:line="352" w:lineRule="exact"/>
        <w:jc w:val="center"/>
        <w:rPr>
          <w:rFonts w:ascii="ＭＳ 明朝" w:hAnsi="ＭＳ 明朝"/>
          <w:sz w:val="32"/>
          <w:szCs w:val="32"/>
        </w:rPr>
      </w:pPr>
      <w:r>
        <w:rPr>
          <w:rFonts w:ascii="ＭＳ 明朝" w:hAnsi="ＭＳ 明朝" w:hint="eastAsia"/>
          <w:sz w:val="32"/>
          <w:szCs w:val="32"/>
        </w:rPr>
        <w:t>令和</w:t>
      </w:r>
      <w:r w:rsidR="00240460">
        <w:rPr>
          <w:rFonts w:ascii="ＭＳ 明朝" w:hAnsi="ＭＳ 明朝" w:hint="eastAsia"/>
          <w:sz w:val="32"/>
          <w:szCs w:val="32"/>
        </w:rPr>
        <w:t>７</w:t>
      </w:r>
      <w:r w:rsidR="00ED66C5">
        <w:rPr>
          <w:rFonts w:ascii="ＭＳ 明朝" w:hAnsi="ＭＳ 明朝" w:hint="eastAsia"/>
          <w:sz w:val="32"/>
          <w:szCs w:val="32"/>
        </w:rPr>
        <w:t>年度学校体育施設利用団体登録票</w:t>
      </w:r>
    </w:p>
    <w:p w14:paraId="43CA9314" w14:textId="77777777" w:rsidR="00ED66C5" w:rsidRDefault="000D068A">
      <w:pPr>
        <w:pStyle w:val="a3"/>
        <w:jc w:val="right"/>
      </w:pPr>
      <w:r>
        <w:rPr>
          <w:rFonts w:ascii="ＭＳ 明朝" w:hAnsi="ＭＳ 明朝" w:hint="eastAsia"/>
        </w:rPr>
        <w:t xml:space="preserve">記載日　</w:t>
      </w:r>
      <w:r w:rsidR="00BB2573">
        <w:rPr>
          <w:rFonts w:ascii="ＭＳ 明朝" w:hAnsi="ＭＳ 明朝" w:hint="eastAsia"/>
        </w:rPr>
        <w:t>令和</w:t>
      </w:r>
      <w:r w:rsidR="00BC3DE7">
        <w:rPr>
          <w:rFonts w:ascii="ＭＳ 明朝" w:hAnsi="ＭＳ 明朝" w:hint="eastAsia"/>
        </w:rPr>
        <w:t xml:space="preserve">　　</w:t>
      </w:r>
      <w:r w:rsidR="00ED66C5">
        <w:rPr>
          <w:rFonts w:ascii="ＭＳ 明朝" w:hAnsi="ＭＳ 明朝" w:hint="eastAsia"/>
        </w:rPr>
        <w:t>年　　月　　日</w:t>
      </w:r>
    </w:p>
    <w:p w14:paraId="4D793923" w14:textId="77777777" w:rsidR="00ED66C5" w:rsidRDefault="00ED66C5">
      <w:pPr>
        <w:pStyle w:val="a3"/>
        <w:spacing w:line="105" w:lineRule="exact"/>
      </w:pPr>
    </w:p>
    <w:tbl>
      <w:tblPr>
        <w:tblW w:w="8500" w:type="dxa"/>
        <w:tblInd w:w="13" w:type="dxa"/>
        <w:tblLayout w:type="fixed"/>
        <w:tblCellMar>
          <w:left w:w="13" w:type="dxa"/>
          <w:right w:w="13" w:type="dxa"/>
        </w:tblCellMar>
        <w:tblLook w:val="0000" w:firstRow="0" w:lastRow="0" w:firstColumn="0" w:lastColumn="0" w:noHBand="0" w:noVBand="0"/>
      </w:tblPr>
      <w:tblGrid>
        <w:gridCol w:w="3349"/>
        <w:gridCol w:w="2605"/>
        <w:gridCol w:w="442"/>
        <w:gridCol w:w="381"/>
        <w:gridCol w:w="436"/>
        <w:gridCol w:w="436"/>
        <w:gridCol w:w="436"/>
        <w:gridCol w:w="415"/>
      </w:tblGrid>
      <w:tr w:rsidR="0007278A" w14:paraId="20F97BED" w14:textId="77777777" w:rsidTr="0007278A">
        <w:trPr>
          <w:trHeight w:hRule="exact" w:val="504"/>
        </w:trPr>
        <w:tc>
          <w:tcPr>
            <w:tcW w:w="3349" w:type="dxa"/>
            <w:tcBorders>
              <w:top w:val="nil"/>
              <w:left w:val="nil"/>
              <w:bottom w:val="nil"/>
              <w:right w:val="single" w:sz="12" w:space="0" w:color="auto"/>
            </w:tcBorders>
          </w:tcPr>
          <w:p w14:paraId="3E91C982" w14:textId="77777777" w:rsidR="0007278A" w:rsidRDefault="0007278A">
            <w:pPr>
              <w:pStyle w:val="a3"/>
              <w:spacing w:before="155"/>
            </w:pPr>
            <w:r>
              <w:rPr>
                <w:rFonts w:hint="eastAsia"/>
              </w:rPr>
              <w:t xml:space="preserve">　　　　　　　　　　　　　　</w:t>
            </w:r>
          </w:p>
        </w:tc>
        <w:tc>
          <w:tcPr>
            <w:tcW w:w="2605" w:type="dxa"/>
            <w:tcBorders>
              <w:top w:val="single" w:sz="12" w:space="0" w:color="auto"/>
              <w:left w:val="single" w:sz="12" w:space="0" w:color="auto"/>
              <w:bottom w:val="single" w:sz="12" w:space="0" w:color="auto"/>
              <w:right w:val="single" w:sz="4" w:space="0" w:color="auto"/>
            </w:tcBorders>
          </w:tcPr>
          <w:p w14:paraId="79EC593D" w14:textId="77777777" w:rsidR="0007278A" w:rsidRDefault="0007278A" w:rsidP="002750DE">
            <w:pPr>
              <w:pStyle w:val="a3"/>
              <w:spacing w:before="155"/>
              <w:jc w:val="center"/>
            </w:pPr>
            <w:r>
              <w:rPr>
                <w:rFonts w:ascii="ＭＳ 明朝" w:hAnsi="ＭＳ 明朝" w:hint="eastAsia"/>
              </w:rPr>
              <w:t>※　団体登録番号</w:t>
            </w:r>
          </w:p>
        </w:tc>
        <w:tc>
          <w:tcPr>
            <w:tcW w:w="442" w:type="dxa"/>
            <w:tcBorders>
              <w:top w:val="single" w:sz="12" w:space="0" w:color="auto"/>
              <w:left w:val="dotted" w:sz="4" w:space="0" w:color="auto"/>
              <w:bottom w:val="single" w:sz="12" w:space="0" w:color="auto"/>
              <w:right w:val="dotted" w:sz="4" w:space="0" w:color="000000"/>
            </w:tcBorders>
          </w:tcPr>
          <w:p w14:paraId="7B287144" w14:textId="77777777" w:rsidR="0007278A" w:rsidRDefault="0007278A">
            <w:pPr>
              <w:pStyle w:val="a3"/>
              <w:spacing w:before="155"/>
            </w:pPr>
          </w:p>
        </w:tc>
        <w:tc>
          <w:tcPr>
            <w:tcW w:w="381" w:type="dxa"/>
            <w:tcBorders>
              <w:top w:val="single" w:sz="12" w:space="0" w:color="auto"/>
              <w:left w:val="nil"/>
              <w:bottom w:val="single" w:sz="12" w:space="0" w:color="auto"/>
              <w:right w:val="dotted" w:sz="4" w:space="0" w:color="auto"/>
            </w:tcBorders>
          </w:tcPr>
          <w:p w14:paraId="598E447F" w14:textId="77777777" w:rsidR="0007278A" w:rsidRDefault="0007278A">
            <w:pPr>
              <w:pStyle w:val="a3"/>
              <w:spacing w:before="155"/>
            </w:pPr>
          </w:p>
        </w:tc>
        <w:tc>
          <w:tcPr>
            <w:tcW w:w="436" w:type="dxa"/>
            <w:tcBorders>
              <w:top w:val="single" w:sz="12" w:space="0" w:color="auto"/>
              <w:left w:val="dotted" w:sz="4" w:space="0" w:color="auto"/>
              <w:bottom w:val="single" w:sz="12" w:space="0" w:color="auto"/>
              <w:right w:val="dotted" w:sz="4" w:space="0" w:color="auto"/>
            </w:tcBorders>
          </w:tcPr>
          <w:p w14:paraId="41E6B3A6" w14:textId="77777777" w:rsidR="0007278A" w:rsidRDefault="0007278A">
            <w:pPr>
              <w:pStyle w:val="a3"/>
              <w:spacing w:before="155"/>
              <w:jc w:val="center"/>
            </w:pPr>
          </w:p>
        </w:tc>
        <w:tc>
          <w:tcPr>
            <w:tcW w:w="436" w:type="dxa"/>
            <w:tcBorders>
              <w:top w:val="single" w:sz="12" w:space="0" w:color="auto"/>
              <w:left w:val="dotted" w:sz="4" w:space="0" w:color="auto"/>
              <w:bottom w:val="single" w:sz="12" w:space="0" w:color="auto"/>
              <w:right w:val="dotted" w:sz="4" w:space="0" w:color="000000"/>
            </w:tcBorders>
          </w:tcPr>
          <w:p w14:paraId="4A86B647" w14:textId="77777777" w:rsidR="0007278A" w:rsidRDefault="0007278A" w:rsidP="001E18E7">
            <w:pPr>
              <w:pStyle w:val="a3"/>
              <w:spacing w:before="155"/>
              <w:jc w:val="left"/>
            </w:pPr>
          </w:p>
        </w:tc>
        <w:tc>
          <w:tcPr>
            <w:tcW w:w="436" w:type="dxa"/>
            <w:tcBorders>
              <w:top w:val="single" w:sz="12" w:space="0" w:color="auto"/>
              <w:left w:val="nil"/>
              <w:bottom w:val="single" w:sz="12" w:space="0" w:color="auto"/>
              <w:right w:val="dotted" w:sz="4" w:space="0" w:color="auto"/>
            </w:tcBorders>
          </w:tcPr>
          <w:p w14:paraId="2D0BACDE" w14:textId="77777777" w:rsidR="0007278A" w:rsidRDefault="0007278A">
            <w:pPr>
              <w:pStyle w:val="a3"/>
              <w:spacing w:before="155"/>
              <w:jc w:val="center"/>
            </w:pPr>
          </w:p>
        </w:tc>
        <w:tc>
          <w:tcPr>
            <w:tcW w:w="415" w:type="dxa"/>
            <w:tcBorders>
              <w:top w:val="single" w:sz="12" w:space="0" w:color="auto"/>
              <w:left w:val="dotted" w:sz="4" w:space="0" w:color="auto"/>
              <w:bottom w:val="single" w:sz="12" w:space="0" w:color="auto"/>
              <w:right w:val="single" w:sz="12" w:space="0" w:color="auto"/>
            </w:tcBorders>
          </w:tcPr>
          <w:p w14:paraId="33F389C8" w14:textId="77777777" w:rsidR="0007278A" w:rsidRDefault="0007278A">
            <w:pPr>
              <w:pStyle w:val="a3"/>
              <w:spacing w:before="155"/>
              <w:jc w:val="center"/>
            </w:pPr>
          </w:p>
        </w:tc>
      </w:tr>
    </w:tbl>
    <w:p w14:paraId="1E13E467" w14:textId="77777777" w:rsidR="00ED66C5" w:rsidRDefault="00ED66C5">
      <w:pPr>
        <w:pStyle w:val="a3"/>
        <w:spacing w:line="155" w:lineRule="exact"/>
      </w:pPr>
    </w:p>
    <w:p w14:paraId="7C2E0AD2" w14:textId="77777777" w:rsidR="00ED66C5" w:rsidRDefault="00ED66C5">
      <w:pPr>
        <w:pStyle w:val="a3"/>
        <w:spacing w:line="105" w:lineRule="exact"/>
      </w:pPr>
    </w:p>
    <w:tbl>
      <w:tblPr>
        <w:tblW w:w="0" w:type="auto"/>
        <w:tblInd w:w="-129" w:type="dxa"/>
        <w:tblLayout w:type="fixed"/>
        <w:tblCellMar>
          <w:left w:w="13" w:type="dxa"/>
          <w:right w:w="13" w:type="dxa"/>
        </w:tblCellMar>
        <w:tblLook w:val="0000" w:firstRow="0" w:lastRow="0" w:firstColumn="0" w:lastColumn="0" w:noHBand="0" w:noVBand="0"/>
      </w:tblPr>
      <w:tblGrid>
        <w:gridCol w:w="2127"/>
        <w:gridCol w:w="765"/>
        <w:gridCol w:w="3557"/>
        <w:gridCol w:w="742"/>
        <w:gridCol w:w="1456"/>
      </w:tblGrid>
      <w:tr w:rsidR="00ED66C5" w14:paraId="54004C02" w14:textId="77777777" w:rsidTr="00307E58">
        <w:trPr>
          <w:trHeight w:hRule="exact" w:val="624"/>
        </w:trPr>
        <w:tc>
          <w:tcPr>
            <w:tcW w:w="2127" w:type="dxa"/>
            <w:tcBorders>
              <w:top w:val="single" w:sz="4" w:space="0" w:color="000000"/>
              <w:left w:val="single" w:sz="4" w:space="0" w:color="000000"/>
              <w:bottom w:val="single" w:sz="4" w:space="0" w:color="000000"/>
              <w:right w:val="single" w:sz="4" w:space="0" w:color="000000"/>
            </w:tcBorders>
          </w:tcPr>
          <w:p w14:paraId="0D621E77" w14:textId="77777777" w:rsidR="00ED66C5" w:rsidRDefault="00ED66C5">
            <w:pPr>
              <w:pStyle w:val="a3"/>
              <w:spacing w:before="155"/>
            </w:pPr>
            <w:r>
              <w:rPr>
                <w:rFonts w:eastAsia="Times New Roman" w:cs="Times New Roman"/>
              </w:rPr>
              <w:t xml:space="preserve"> </w:t>
            </w:r>
            <w:r w:rsidRPr="00166C78">
              <w:rPr>
                <w:rFonts w:ascii="ＭＳ 明朝" w:hAnsi="ＭＳ 明朝" w:hint="eastAsia"/>
                <w:spacing w:val="106"/>
                <w:fitText w:val="1900" w:id="-513029376"/>
              </w:rPr>
              <w:t>団体の名</w:t>
            </w:r>
            <w:r w:rsidRPr="00166C78">
              <w:rPr>
                <w:rFonts w:ascii="ＭＳ 明朝" w:hAnsi="ＭＳ 明朝" w:hint="eastAsia"/>
                <w:spacing w:val="1"/>
                <w:fitText w:val="1900" w:id="-513029376"/>
              </w:rPr>
              <w:t>称</w:t>
            </w:r>
          </w:p>
        </w:tc>
        <w:tc>
          <w:tcPr>
            <w:tcW w:w="6520" w:type="dxa"/>
            <w:gridSpan w:val="4"/>
            <w:tcBorders>
              <w:top w:val="single" w:sz="4" w:space="0" w:color="000000"/>
              <w:left w:val="nil"/>
              <w:bottom w:val="single" w:sz="4" w:space="0" w:color="000000"/>
              <w:right w:val="single" w:sz="4" w:space="0" w:color="000000"/>
            </w:tcBorders>
          </w:tcPr>
          <w:p w14:paraId="08377E98" w14:textId="77777777" w:rsidR="00ED66C5" w:rsidRDefault="00ED66C5">
            <w:pPr>
              <w:pStyle w:val="a3"/>
              <w:spacing w:before="155"/>
            </w:pPr>
          </w:p>
        </w:tc>
      </w:tr>
      <w:tr w:rsidR="00ED66C5" w14:paraId="4972DDB2" w14:textId="77777777" w:rsidTr="00456D57">
        <w:trPr>
          <w:trHeight w:hRule="exact" w:val="516"/>
        </w:trPr>
        <w:tc>
          <w:tcPr>
            <w:tcW w:w="2127" w:type="dxa"/>
            <w:tcBorders>
              <w:top w:val="nil"/>
              <w:left w:val="single" w:sz="4" w:space="0" w:color="000000"/>
              <w:bottom w:val="single" w:sz="4" w:space="0" w:color="000000"/>
              <w:right w:val="single" w:sz="4" w:space="0" w:color="000000"/>
            </w:tcBorders>
          </w:tcPr>
          <w:p w14:paraId="2A70CACF" w14:textId="77777777" w:rsidR="00ED66C5" w:rsidRDefault="00ED66C5">
            <w:pPr>
              <w:pStyle w:val="a3"/>
              <w:spacing w:before="155"/>
            </w:pPr>
            <w:r>
              <w:rPr>
                <w:rFonts w:eastAsia="Times New Roman" w:cs="Times New Roman"/>
              </w:rPr>
              <w:t xml:space="preserve"> </w:t>
            </w:r>
            <w:r w:rsidRPr="00CA7E40">
              <w:rPr>
                <w:rFonts w:ascii="ＭＳ 明朝" w:hAnsi="ＭＳ 明朝" w:hint="eastAsia"/>
                <w:spacing w:val="15"/>
                <w:fitText w:val="1900" w:id="-513029375"/>
              </w:rPr>
              <w:t>利用目的（種目</w:t>
            </w:r>
            <w:r w:rsidRPr="00CA7E40">
              <w:rPr>
                <w:rFonts w:ascii="ＭＳ 明朝" w:hAnsi="ＭＳ 明朝" w:hint="eastAsia"/>
                <w:spacing w:val="5"/>
                <w:fitText w:val="1900" w:id="-513029375"/>
              </w:rPr>
              <w:t>）</w:t>
            </w:r>
          </w:p>
        </w:tc>
        <w:tc>
          <w:tcPr>
            <w:tcW w:w="6520" w:type="dxa"/>
            <w:gridSpan w:val="4"/>
            <w:tcBorders>
              <w:top w:val="nil"/>
              <w:left w:val="nil"/>
              <w:bottom w:val="single" w:sz="4" w:space="0" w:color="auto"/>
              <w:right w:val="single" w:sz="4" w:space="0" w:color="000000"/>
            </w:tcBorders>
          </w:tcPr>
          <w:p w14:paraId="4421381F" w14:textId="77777777" w:rsidR="00ED66C5" w:rsidRDefault="00ED66C5">
            <w:pPr>
              <w:pStyle w:val="a3"/>
              <w:spacing w:before="155"/>
            </w:pPr>
          </w:p>
        </w:tc>
      </w:tr>
      <w:tr w:rsidR="00ED66C5" w14:paraId="222150F4" w14:textId="77777777" w:rsidTr="007024B8">
        <w:trPr>
          <w:trHeight w:hRule="exact" w:val="518"/>
        </w:trPr>
        <w:tc>
          <w:tcPr>
            <w:tcW w:w="2127" w:type="dxa"/>
            <w:tcBorders>
              <w:top w:val="single" w:sz="4" w:space="0" w:color="auto"/>
              <w:left w:val="single" w:sz="4" w:space="0" w:color="000000"/>
              <w:bottom w:val="single" w:sz="4" w:space="0" w:color="000000"/>
              <w:right w:val="single" w:sz="4" w:space="0" w:color="000000"/>
            </w:tcBorders>
          </w:tcPr>
          <w:p w14:paraId="56AFC6BC" w14:textId="77777777" w:rsidR="00ED66C5" w:rsidRDefault="00ED66C5">
            <w:pPr>
              <w:pStyle w:val="a3"/>
              <w:spacing w:before="155"/>
            </w:pPr>
            <w:r>
              <w:rPr>
                <w:rFonts w:eastAsia="Times New Roman" w:cs="Times New Roman"/>
              </w:rPr>
              <w:t xml:space="preserve"> </w:t>
            </w:r>
            <w:r w:rsidRPr="00166C78">
              <w:rPr>
                <w:rFonts w:ascii="ＭＳ 明朝" w:hAnsi="ＭＳ 明朝" w:hint="eastAsia"/>
                <w:spacing w:val="176"/>
                <w:fitText w:val="1900" w:id="-513029374"/>
              </w:rPr>
              <w:t>利用施</w:t>
            </w:r>
            <w:r w:rsidRPr="00166C78">
              <w:rPr>
                <w:rFonts w:ascii="ＭＳ 明朝" w:hAnsi="ＭＳ 明朝" w:hint="eastAsia"/>
                <w:spacing w:val="2"/>
                <w:fitText w:val="1900" w:id="-513029374"/>
              </w:rPr>
              <w:t>設</w:t>
            </w:r>
          </w:p>
        </w:tc>
        <w:tc>
          <w:tcPr>
            <w:tcW w:w="6520" w:type="dxa"/>
            <w:gridSpan w:val="4"/>
            <w:tcBorders>
              <w:top w:val="single" w:sz="4" w:space="0" w:color="auto"/>
              <w:left w:val="nil"/>
              <w:bottom w:val="nil"/>
              <w:right w:val="single" w:sz="4" w:space="0" w:color="000000"/>
            </w:tcBorders>
          </w:tcPr>
          <w:p w14:paraId="306808AB" w14:textId="77777777" w:rsidR="00ED66C5" w:rsidRDefault="00ED66C5" w:rsidP="007024B8">
            <w:pPr>
              <w:pStyle w:val="a3"/>
              <w:spacing w:before="155"/>
              <w:jc w:val="center"/>
            </w:pPr>
            <w:r>
              <w:rPr>
                <w:rFonts w:ascii="ＭＳ 明朝" w:hAnsi="ＭＳ 明朝" w:hint="eastAsia"/>
              </w:rPr>
              <w:t xml:space="preserve">体　育　館　　・　武　道　場　</w:t>
            </w:r>
          </w:p>
        </w:tc>
      </w:tr>
      <w:tr w:rsidR="00456D57" w14:paraId="55260983" w14:textId="77777777" w:rsidTr="00B2597A">
        <w:trPr>
          <w:trHeight w:val="500"/>
        </w:trPr>
        <w:tc>
          <w:tcPr>
            <w:tcW w:w="2127" w:type="dxa"/>
            <w:tcBorders>
              <w:top w:val="nil"/>
              <w:left w:val="single" w:sz="4" w:space="0" w:color="000000"/>
              <w:right w:val="nil"/>
            </w:tcBorders>
          </w:tcPr>
          <w:p w14:paraId="732B6965" w14:textId="77777777" w:rsidR="00456D57" w:rsidRDefault="00456D57" w:rsidP="00C462C8">
            <w:pPr>
              <w:pStyle w:val="a3"/>
              <w:spacing w:before="155"/>
              <w:ind w:left="105" w:hangingChars="50" w:hanging="105"/>
            </w:pPr>
            <w:r>
              <w:rPr>
                <w:rFonts w:eastAsia="Times New Roman" w:cs="Times New Roman"/>
              </w:rPr>
              <w:t xml:space="preserve"> </w:t>
            </w:r>
            <w:r w:rsidRPr="00166C78">
              <w:rPr>
                <w:rFonts w:ascii="ＭＳ 明朝" w:hAnsi="ＭＳ 明朝" w:hint="eastAsia"/>
                <w:spacing w:val="176"/>
                <w:fitText w:val="1900" w:id="-513029373"/>
              </w:rPr>
              <w:t>利用区</w:t>
            </w:r>
            <w:r w:rsidRPr="00166C78">
              <w:rPr>
                <w:rFonts w:ascii="ＭＳ 明朝" w:hAnsi="ＭＳ 明朝" w:hint="eastAsia"/>
                <w:spacing w:val="2"/>
                <w:fitText w:val="1900" w:id="-513029373"/>
              </w:rPr>
              <w:t>分</w:t>
            </w:r>
          </w:p>
        </w:tc>
        <w:tc>
          <w:tcPr>
            <w:tcW w:w="765" w:type="dxa"/>
            <w:tcBorders>
              <w:top w:val="single" w:sz="4" w:space="0" w:color="000000"/>
              <w:left w:val="single" w:sz="4" w:space="0" w:color="000000"/>
              <w:bottom w:val="single" w:sz="4" w:space="0" w:color="auto"/>
              <w:right w:val="single" w:sz="4" w:space="0" w:color="auto"/>
            </w:tcBorders>
          </w:tcPr>
          <w:p w14:paraId="63772FD7" w14:textId="77777777" w:rsidR="00456D57" w:rsidRDefault="00456D57" w:rsidP="00456D57">
            <w:pPr>
              <w:pStyle w:val="a3"/>
              <w:spacing w:before="155"/>
            </w:pPr>
            <w:r>
              <w:rPr>
                <w:rFonts w:eastAsia="Times New Roman" w:cs="Times New Roman"/>
              </w:rPr>
              <w:t xml:space="preserve"> </w:t>
            </w:r>
            <w:r>
              <w:rPr>
                <w:rFonts w:ascii="ＭＳ 明朝" w:hAnsi="ＭＳ 明朝" w:hint="eastAsia"/>
              </w:rPr>
              <w:t>時間帯</w:t>
            </w:r>
          </w:p>
        </w:tc>
        <w:tc>
          <w:tcPr>
            <w:tcW w:w="5755" w:type="dxa"/>
            <w:gridSpan w:val="3"/>
            <w:tcBorders>
              <w:top w:val="single" w:sz="4" w:space="0" w:color="000000"/>
              <w:left w:val="single" w:sz="4" w:space="0" w:color="auto"/>
              <w:bottom w:val="single" w:sz="4" w:space="0" w:color="auto"/>
              <w:right w:val="single" w:sz="4" w:space="0" w:color="000000"/>
            </w:tcBorders>
          </w:tcPr>
          <w:p w14:paraId="6E733786" w14:textId="77777777" w:rsidR="00456D57" w:rsidRPr="00456D57" w:rsidRDefault="00456D57" w:rsidP="00456D57">
            <w:pPr>
              <w:pStyle w:val="a3"/>
              <w:spacing w:before="155"/>
              <w:ind w:firstLineChars="100" w:firstLine="210"/>
              <w:rPr>
                <w:rFonts w:ascii="ＭＳ 明朝" w:hAnsi="ＭＳ 明朝"/>
              </w:rPr>
            </w:pPr>
            <w:r>
              <w:rPr>
                <w:rFonts w:ascii="ＭＳ 明朝" w:hAnsi="ＭＳ 明朝" w:hint="eastAsia"/>
              </w:rPr>
              <w:t>午 前 ・ 午 後・ 夜 間(17～19) ・  夜 間(19～22)</w:t>
            </w:r>
          </w:p>
        </w:tc>
      </w:tr>
      <w:tr w:rsidR="00ED66C5" w14:paraId="630B57E4" w14:textId="77777777" w:rsidTr="00456D57">
        <w:trPr>
          <w:trHeight w:hRule="exact" w:val="1040"/>
        </w:trPr>
        <w:tc>
          <w:tcPr>
            <w:tcW w:w="2127" w:type="dxa"/>
            <w:tcBorders>
              <w:top w:val="single" w:sz="4" w:space="0" w:color="auto"/>
              <w:left w:val="single" w:sz="4" w:space="0" w:color="000000"/>
              <w:bottom w:val="single" w:sz="4" w:space="0" w:color="000000"/>
              <w:right w:val="nil"/>
            </w:tcBorders>
          </w:tcPr>
          <w:p w14:paraId="2F47CDEB" w14:textId="77777777" w:rsidR="00ED66C5" w:rsidRDefault="00ED66C5">
            <w:pPr>
              <w:pStyle w:val="a3"/>
              <w:spacing w:before="155"/>
            </w:pPr>
          </w:p>
          <w:p w14:paraId="70B3765A" w14:textId="77777777" w:rsidR="00ED66C5" w:rsidRDefault="00ED66C5">
            <w:pPr>
              <w:pStyle w:val="a3"/>
            </w:pPr>
            <w:r>
              <w:rPr>
                <w:rFonts w:eastAsia="Times New Roman" w:cs="Times New Roman"/>
              </w:rPr>
              <w:t xml:space="preserve"> </w:t>
            </w:r>
            <w:r w:rsidRPr="00166C78">
              <w:rPr>
                <w:rFonts w:ascii="ＭＳ 明朝" w:hAnsi="ＭＳ 明朝" w:hint="eastAsia"/>
                <w:spacing w:val="36"/>
                <w:fitText w:val="1900" w:id="-513029372"/>
              </w:rPr>
              <w:t>団体員構成内</w:t>
            </w:r>
            <w:r w:rsidRPr="00166C78">
              <w:rPr>
                <w:rFonts w:ascii="ＭＳ 明朝" w:hAnsi="ＭＳ 明朝" w:hint="eastAsia"/>
                <w:spacing w:val="-1"/>
                <w:fitText w:val="1900" w:id="-513029372"/>
              </w:rPr>
              <w:t>訳</w:t>
            </w:r>
          </w:p>
        </w:tc>
        <w:tc>
          <w:tcPr>
            <w:tcW w:w="6520" w:type="dxa"/>
            <w:gridSpan w:val="4"/>
            <w:tcBorders>
              <w:top w:val="single" w:sz="4" w:space="0" w:color="auto"/>
              <w:left w:val="single" w:sz="4" w:space="0" w:color="000000"/>
              <w:bottom w:val="nil"/>
              <w:right w:val="single" w:sz="4" w:space="0" w:color="000000"/>
            </w:tcBorders>
          </w:tcPr>
          <w:p w14:paraId="2FD04D90" w14:textId="77777777" w:rsidR="00ED66C5" w:rsidRDefault="00ED66C5">
            <w:pPr>
              <w:pStyle w:val="a3"/>
              <w:spacing w:before="155"/>
            </w:pPr>
            <w:r>
              <w:rPr>
                <w:rFonts w:eastAsia="Times New Roman" w:cs="Times New Roman"/>
              </w:rPr>
              <w:t xml:space="preserve"> </w:t>
            </w:r>
            <w:r w:rsidR="00C462C8">
              <w:rPr>
                <w:rFonts w:eastAsiaTheme="minorEastAsia" w:cs="Times New Roman" w:hint="eastAsia"/>
              </w:rPr>
              <w:t xml:space="preserve"> </w:t>
            </w:r>
            <w:r>
              <w:rPr>
                <w:rFonts w:ascii="ＭＳ 明朝" w:hAnsi="ＭＳ 明朝" w:hint="eastAsia"/>
              </w:rPr>
              <w:t>小・中学生　　　　　　名</w:t>
            </w:r>
          </w:p>
          <w:p w14:paraId="653C5252" w14:textId="77777777" w:rsidR="00ED66C5" w:rsidRDefault="00ED66C5">
            <w:pPr>
              <w:pStyle w:val="a3"/>
            </w:pPr>
            <w:r>
              <w:rPr>
                <w:rFonts w:eastAsia="Times New Roman" w:cs="Times New Roman"/>
              </w:rPr>
              <w:t xml:space="preserve"> </w:t>
            </w:r>
            <w:r w:rsidR="00C462C8">
              <w:rPr>
                <w:rFonts w:eastAsiaTheme="minorEastAsia" w:cs="Times New Roman" w:hint="eastAsia"/>
              </w:rPr>
              <w:t xml:space="preserve"> </w:t>
            </w:r>
            <w:r w:rsidRPr="00166C78">
              <w:rPr>
                <w:rFonts w:ascii="ＭＳ 明朝" w:hAnsi="ＭＳ 明朝" w:hint="eastAsia"/>
                <w:spacing w:val="107"/>
                <w:fitText w:val="1060" w:id="-513029371"/>
              </w:rPr>
              <w:t>高校</w:t>
            </w:r>
            <w:r w:rsidRPr="00166C78">
              <w:rPr>
                <w:rFonts w:ascii="ＭＳ 明朝" w:hAnsi="ＭＳ 明朝" w:hint="eastAsia"/>
                <w:spacing w:val="1"/>
                <w:fitText w:val="1060" w:id="-513029371"/>
              </w:rPr>
              <w:t>生</w:t>
            </w:r>
            <w:r>
              <w:rPr>
                <w:rFonts w:ascii="ＭＳ 明朝" w:hAnsi="ＭＳ 明朝" w:hint="eastAsia"/>
              </w:rPr>
              <w:t xml:space="preserve">　　　　　　名</w:t>
            </w:r>
          </w:p>
          <w:p w14:paraId="562EF8CB" w14:textId="77777777" w:rsidR="00ED66C5" w:rsidRDefault="00ED66C5">
            <w:pPr>
              <w:pStyle w:val="a3"/>
            </w:pPr>
            <w:r>
              <w:rPr>
                <w:rFonts w:eastAsia="Times New Roman" w:cs="Times New Roman"/>
              </w:rPr>
              <w:t xml:space="preserve"> </w:t>
            </w:r>
            <w:r w:rsidR="00C462C8">
              <w:rPr>
                <w:rFonts w:eastAsiaTheme="minorEastAsia" w:cs="Times New Roman" w:hint="eastAsia"/>
              </w:rPr>
              <w:t xml:space="preserve"> </w:t>
            </w:r>
            <w:r w:rsidRPr="00166C78">
              <w:rPr>
                <w:rFonts w:ascii="ＭＳ 明朝" w:hAnsi="ＭＳ 明朝" w:hint="eastAsia"/>
                <w:spacing w:val="320"/>
                <w:fitText w:val="1060" w:id="-513029370"/>
              </w:rPr>
              <w:t>一</w:t>
            </w:r>
            <w:r w:rsidRPr="00166C78">
              <w:rPr>
                <w:rFonts w:ascii="ＭＳ 明朝" w:hAnsi="ＭＳ 明朝" w:hint="eastAsia"/>
                <w:fitText w:val="1060" w:id="-513029370"/>
              </w:rPr>
              <w:t>般</w:t>
            </w:r>
            <w:r>
              <w:rPr>
                <w:rFonts w:ascii="ＭＳ 明朝" w:hAnsi="ＭＳ 明朝" w:hint="eastAsia"/>
              </w:rPr>
              <w:t xml:space="preserve">　　　　　　名　　　　　</w:t>
            </w:r>
            <w:r>
              <w:rPr>
                <w:rFonts w:ascii="ＭＳ 明朝" w:hAnsi="ＭＳ 明朝" w:hint="eastAsia"/>
                <w:u w:val="single" w:color="000000"/>
              </w:rPr>
              <w:t>合計　　　　　　名</w:t>
            </w:r>
          </w:p>
        </w:tc>
      </w:tr>
      <w:tr w:rsidR="00ED66C5" w14:paraId="1B33FAFD" w14:textId="77777777" w:rsidTr="00307E58">
        <w:trPr>
          <w:trHeight w:hRule="exact" w:val="596"/>
        </w:trPr>
        <w:tc>
          <w:tcPr>
            <w:tcW w:w="2127" w:type="dxa"/>
            <w:tcBorders>
              <w:top w:val="nil"/>
              <w:left w:val="single" w:sz="4" w:space="0" w:color="000000"/>
              <w:bottom w:val="single" w:sz="4" w:space="0" w:color="000000"/>
              <w:right w:val="nil"/>
            </w:tcBorders>
          </w:tcPr>
          <w:p w14:paraId="45379EFE" w14:textId="77777777" w:rsidR="00ED66C5" w:rsidRDefault="00ED66C5">
            <w:pPr>
              <w:pStyle w:val="a3"/>
              <w:spacing w:before="155"/>
            </w:pPr>
            <w:r>
              <w:rPr>
                <w:rFonts w:eastAsia="Times New Roman" w:cs="Times New Roman"/>
              </w:rPr>
              <w:t xml:space="preserve"> </w:t>
            </w:r>
            <w:r w:rsidRPr="00166C78">
              <w:rPr>
                <w:rFonts w:ascii="ＭＳ 明朝" w:hAnsi="ＭＳ 明朝" w:hint="eastAsia"/>
                <w:spacing w:val="36"/>
                <w:fitText w:val="1900" w:id="-513029369"/>
              </w:rPr>
              <w:t>利用責任者氏</w:t>
            </w:r>
            <w:r w:rsidRPr="00166C78">
              <w:rPr>
                <w:rFonts w:ascii="ＭＳ 明朝" w:hAnsi="ＭＳ 明朝" w:hint="eastAsia"/>
                <w:spacing w:val="-1"/>
                <w:fitText w:val="1900" w:id="-513029369"/>
              </w:rPr>
              <w:t>名</w:t>
            </w:r>
          </w:p>
        </w:tc>
        <w:tc>
          <w:tcPr>
            <w:tcW w:w="4322" w:type="dxa"/>
            <w:gridSpan w:val="2"/>
            <w:tcBorders>
              <w:top w:val="single" w:sz="4" w:space="0" w:color="000000"/>
              <w:left w:val="single" w:sz="4" w:space="0" w:color="000000"/>
              <w:bottom w:val="single" w:sz="4" w:space="0" w:color="000000"/>
              <w:right w:val="single" w:sz="4" w:space="0" w:color="000000"/>
            </w:tcBorders>
          </w:tcPr>
          <w:p w14:paraId="01DB55F6" w14:textId="77777777" w:rsidR="00ED66C5" w:rsidRDefault="00ED66C5">
            <w:pPr>
              <w:pStyle w:val="a3"/>
              <w:spacing w:before="155"/>
            </w:pPr>
          </w:p>
        </w:tc>
        <w:tc>
          <w:tcPr>
            <w:tcW w:w="742" w:type="dxa"/>
            <w:tcBorders>
              <w:top w:val="single" w:sz="4" w:space="0" w:color="000000"/>
              <w:left w:val="nil"/>
              <w:bottom w:val="single" w:sz="4" w:space="0" w:color="000000"/>
              <w:right w:val="single" w:sz="4" w:space="0" w:color="000000"/>
            </w:tcBorders>
          </w:tcPr>
          <w:p w14:paraId="567D701E" w14:textId="77777777" w:rsidR="00ED66C5" w:rsidRDefault="00ED66C5">
            <w:pPr>
              <w:pStyle w:val="a3"/>
              <w:spacing w:before="155"/>
            </w:pPr>
            <w:r>
              <w:rPr>
                <w:rFonts w:eastAsia="Times New Roman" w:cs="Times New Roman"/>
              </w:rPr>
              <w:t xml:space="preserve"> </w:t>
            </w:r>
            <w:r>
              <w:rPr>
                <w:rFonts w:ascii="ＭＳ 明朝" w:hAnsi="ＭＳ 明朝" w:hint="eastAsia"/>
              </w:rPr>
              <w:t>年齢</w:t>
            </w:r>
          </w:p>
        </w:tc>
        <w:tc>
          <w:tcPr>
            <w:tcW w:w="1456" w:type="dxa"/>
            <w:tcBorders>
              <w:top w:val="single" w:sz="4" w:space="0" w:color="000000"/>
              <w:left w:val="nil"/>
              <w:bottom w:val="single" w:sz="4" w:space="0" w:color="000000"/>
              <w:right w:val="single" w:sz="4" w:space="0" w:color="000000"/>
            </w:tcBorders>
          </w:tcPr>
          <w:p w14:paraId="2543201F" w14:textId="77777777" w:rsidR="00ED66C5" w:rsidRDefault="00ED66C5">
            <w:pPr>
              <w:pStyle w:val="a3"/>
              <w:spacing w:before="155"/>
            </w:pPr>
            <w:r>
              <w:rPr>
                <w:rFonts w:eastAsia="Times New Roman" w:cs="Times New Roman"/>
              </w:rPr>
              <w:t xml:space="preserve"> </w:t>
            </w:r>
            <w:r>
              <w:rPr>
                <w:rFonts w:ascii="ＭＳ 明朝" w:hAnsi="ＭＳ 明朝" w:hint="eastAsia"/>
              </w:rPr>
              <w:t xml:space="preserve">　　　</w:t>
            </w:r>
            <w:r w:rsidR="00C462C8">
              <w:rPr>
                <w:rFonts w:ascii="ＭＳ 明朝" w:hAnsi="ＭＳ 明朝" w:hint="eastAsia"/>
              </w:rPr>
              <w:t xml:space="preserve">  </w:t>
            </w:r>
            <w:r>
              <w:rPr>
                <w:rFonts w:ascii="ＭＳ 明朝" w:hAnsi="ＭＳ 明朝" w:hint="eastAsia"/>
              </w:rPr>
              <w:t>才</w:t>
            </w:r>
          </w:p>
        </w:tc>
      </w:tr>
      <w:tr w:rsidR="00ED66C5" w14:paraId="3B3D2560" w14:textId="77777777" w:rsidTr="00B2597A">
        <w:trPr>
          <w:trHeight w:hRule="exact" w:val="786"/>
        </w:trPr>
        <w:tc>
          <w:tcPr>
            <w:tcW w:w="2127" w:type="dxa"/>
            <w:tcBorders>
              <w:top w:val="nil"/>
              <w:left w:val="single" w:sz="4" w:space="0" w:color="000000"/>
              <w:bottom w:val="single" w:sz="4" w:space="0" w:color="000000"/>
              <w:right w:val="nil"/>
            </w:tcBorders>
          </w:tcPr>
          <w:p w14:paraId="34307874" w14:textId="77777777" w:rsidR="00ED66C5" w:rsidRDefault="00ED66C5">
            <w:pPr>
              <w:pStyle w:val="a3"/>
              <w:spacing w:before="155"/>
            </w:pPr>
            <w:r>
              <w:rPr>
                <w:rFonts w:eastAsia="Times New Roman" w:cs="Times New Roman"/>
              </w:rPr>
              <w:t xml:space="preserve"> </w:t>
            </w:r>
            <w:r w:rsidRPr="00166C78">
              <w:rPr>
                <w:rFonts w:ascii="ＭＳ 明朝" w:hAnsi="ＭＳ 明朝" w:hint="eastAsia"/>
                <w:spacing w:val="36"/>
                <w:fitText w:val="1900" w:id="-513029368"/>
              </w:rPr>
              <w:t>利用責任者住</w:t>
            </w:r>
            <w:r w:rsidRPr="00166C78">
              <w:rPr>
                <w:rFonts w:ascii="ＭＳ 明朝" w:hAnsi="ＭＳ 明朝" w:hint="eastAsia"/>
                <w:spacing w:val="-1"/>
                <w:fitText w:val="1900" w:id="-513029368"/>
              </w:rPr>
              <w:t>所</w:t>
            </w:r>
          </w:p>
        </w:tc>
        <w:tc>
          <w:tcPr>
            <w:tcW w:w="6520" w:type="dxa"/>
            <w:gridSpan w:val="4"/>
            <w:tcBorders>
              <w:top w:val="nil"/>
              <w:left w:val="single" w:sz="4" w:space="0" w:color="000000"/>
              <w:bottom w:val="single" w:sz="4" w:space="0" w:color="000000"/>
              <w:right w:val="single" w:sz="4" w:space="0" w:color="000000"/>
            </w:tcBorders>
          </w:tcPr>
          <w:p w14:paraId="4289CAFD" w14:textId="77777777" w:rsidR="00ED66C5" w:rsidRDefault="00ED66C5">
            <w:pPr>
              <w:pStyle w:val="a3"/>
              <w:spacing w:before="155"/>
            </w:pPr>
            <w:r>
              <w:rPr>
                <w:rFonts w:eastAsia="Times New Roman" w:cs="Times New Roman"/>
              </w:rPr>
              <w:t xml:space="preserve"> </w:t>
            </w:r>
            <w:r>
              <w:rPr>
                <w:rFonts w:ascii="ＭＳ 明朝" w:hAnsi="ＭＳ 明朝" w:hint="eastAsia"/>
              </w:rPr>
              <w:t>〒</w:t>
            </w:r>
          </w:p>
        </w:tc>
      </w:tr>
      <w:tr w:rsidR="00ED66C5" w14:paraId="3D4C258A" w14:textId="77777777" w:rsidTr="00456D57">
        <w:trPr>
          <w:trHeight w:hRule="exact" w:val="1300"/>
        </w:trPr>
        <w:tc>
          <w:tcPr>
            <w:tcW w:w="2127" w:type="dxa"/>
            <w:tcBorders>
              <w:top w:val="nil"/>
              <w:left w:val="single" w:sz="4" w:space="0" w:color="000000"/>
              <w:bottom w:val="single" w:sz="4" w:space="0" w:color="000000"/>
              <w:right w:val="nil"/>
            </w:tcBorders>
          </w:tcPr>
          <w:p w14:paraId="33CFA912" w14:textId="77777777" w:rsidR="00ED66C5" w:rsidRDefault="00ED66C5">
            <w:pPr>
              <w:pStyle w:val="a3"/>
              <w:spacing w:before="155"/>
            </w:pPr>
          </w:p>
          <w:p w14:paraId="4095DF2C" w14:textId="77777777" w:rsidR="00ED66C5" w:rsidRDefault="00ED66C5">
            <w:pPr>
              <w:pStyle w:val="a3"/>
            </w:pPr>
            <w:r>
              <w:rPr>
                <w:rFonts w:eastAsia="Times New Roman" w:cs="Times New Roman"/>
              </w:rPr>
              <w:t xml:space="preserve"> </w:t>
            </w:r>
            <w:r w:rsidRPr="00CA7E40">
              <w:rPr>
                <w:rFonts w:ascii="ＭＳ 明朝" w:hAnsi="ＭＳ 明朝" w:hint="eastAsia"/>
                <w:spacing w:val="15"/>
                <w:fitText w:val="1900" w:id="-513029367"/>
              </w:rPr>
              <w:t>利用責任者連絡</w:t>
            </w:r>
            <w:r w:rsidRPr="00CA7E40">
              <w:rPr>
                <w:rFonts w:ascii="ＭＳ 明朝" w:hAnsi="ＭＳ 明朝" w:hint="eastAsia"/>
                <w:spacing w:val="5"/>
                <w:fitText w:val="1900" w:id="-513029367"/>
              </w:rPr>
              <w:t>先</w:t>
            </w:r>
          </w:p>
        </w:tc>
        <w:tc>
          <w:tcPr>
            <w:tcW w:w="6520" w:type="dxa"/>
            <w:gridSpan w:val="4"/>
            <w:tcBorders>
              <w:top w:val="nil"/>
              <w:left w:val="single" w:sz="4" w:space="0" w:color="000000"/>
              <w:bottom w:val="single" w:sz="4" w:space="0" w:color="000000"/>
              <w:right w:val="single" w:sz="4" w:space="0" w:color="000000"/>
            </w:tcBorders>
          </w:tcPr>
          <w:p w14:paraId="509F6756" w14:textId="77777777" w:rsidR="00ED66C5" w:rsidRDefault="00ED66C5">
            <w:pPr>
              <w:pStyle w:val="a3"/>
              <w:spacing w:before="155"/>
            </w:pPr>
            <w:r>
              <w:rPr>
                <w:rFonts w:ascii="ＭＳ 明朝" w:hAnsi="ＭＳ 明朝" w:hint="eastAsia"/>
              </w:rPr>
              <w:t>〔</w:t>
            </w:r>
            <w:r w:rsidRPr="00166C78">
              <w:rPr>
                <w:rFonts w:ascii="ＭＳ 明朝" w:hAnsi="ＭＳ 明朝" w:hint="eastAsia"/>
                <w:fitText w:val="840" w:id="460561409"/>
              </w:rPr>
              <w:t xml:space="preserve">自　</w:t>
            </w:r>
            <w:r w:rsidR="003D22F4" w:rsidRPr="00166C78">
              <w:rPr>
                <w:rFonts w:ascii="ＭＳ 明朝" w:hAnsi="ＭＳ 明朝" w:hint="eastAsia"/>
                <w:fitText w:val="840" w:id="460561409"/>
              </w:rPr>
              <w:t xml:space="preserve">　</w:t>
            </w:r>
            <w:r w:rsidRPr="00166C78">
              <w:rPr>
                <w:rFonts w:ascii="ＭＳ 明朝" w:hAnsi="ＭＳ 明朝" w:hint="eastAsia"/>
                <w:fitText w:val="840" w:id="460561409"/>
              </w:rPr>
              <w:t>宅</w:t>
            </w:r>
            <w:r>
              <w:rPr>
                <w:rFonts w:ascii="ＭＳ 明朝" w:hAnsi="ＭＳ 明朝" w:hint="eastAsia"/>
              </w:rPr>
              <w:t>〕　（　　　）－</w:t>
            </w:r>
          </w:p>
          <w:p w14:paraId="0E4C2B9B" w14:textId="77777777" w:rsidR="00ED66C5" w:rsidRDefault="00ED66C5">
            <w:pPr>
              <w:pStyle w:val="a3"/>
            </w:pPr>
            <w:r>
              <w:rPr>
                <w:rFonts w:ascii="ＭＳ 明朝" w:hAnsi="ＭＳ 明朝" w:hint="eastAsia"/>
              </w:rPr>
              <w:t>〔</w:t>
            </w:r>
            <w:r w:rsidRPr="002909B9">
              <w:rPr>
                <w:rFonts w:ascii="ＭＳ 明朝" w:hAnsi="ＭＳ 明朝" w:hint="eastAsia"/>
                <w:spacing w:val="52"/>
                <w:fitText w:val="840" w:id="460561408"/>
              </w:rPr>
              <w:t>勤務</w:t>
            </w:r>
            <w:r w:rsidRPr="002909B9">
              <w:rPr>
                <w:rFonts w:ascii="ＭＳ 明朝" w:hAnsi="ＭＳ 明朝" w:hint="eastAsia"/>
                <w:spacing w:val="1"/>
                <w:fitText w:val="840" w:id="460561408"/>
              </w:rPr>
              <w:t>先</w:t>
            </w:r>
            <w:r>
              <w:rPr>
                <w:rFonts w:ascii="ＭＳ 明朝" w:hAnsi="ＭＳ 明朝" w:hint="eastAsia"/>
              </w:rPr>
              <w:t>〕</w:t>
            </w:r>
            <w:r>
              <w:rPr>
                <w:rFonts w:eastAsia="Times New Roman" w:cs="Times New Roman"/>
              </w:rPr>
              <w:t xml:space="preserve">  </w:t>
            </w:r>
            <w:r>
              <w:rPr>
                <w:rFonts w:ascii="ＭＳ 明朝" w:hAnsi="ＭＳ 明朝" w:hint="eastAsia"/>
              </w:rPr>
              <w:t>（　　　）－</w:t>
            </w:r>
          </w:p>
          <w:p w14:paraId="1B31993A" w14:textId="77777777" w:rsidR="00ED66C5" w:rsidRDefault="00ED66C5">
            <w:pPr>
              <w:pStyle w:val="a3"/>
            </w:pPr>
            <w:r>
              <w:rPr>
                <w:rFonts w:ascii="ＭＳ 明朝" w:hAnsi="ＭＳ 明朝" w:hint="eastAsia"/>
              </w:rPr>
              <w:t>〔</w:t>
            </w:r>
            <w:r w:rsidR="003D22F4" w:rsidRPr="00166C78">
              <w:rPr>
                <w:rFonts w:ascii="ＭＳ 明朝" w:hAnsi="ＭＳ 明朝" w:hint="eastAsia"/>
                <w:fitText w:val="840" w:id="460561410"/>
              </w:rPr>
              <w:t>携帯電話</w:t>
            </w:r>
            <w:r>
              <w:rPr>
                <w:rFonts w:ascii="ＭＳ 明朝" w:hAnsi="ＭＳ 明朝" w:hint="eastAsia"/>
              </w:rPr>
              <w:t>〕</w:t>
            </w:r>
            <w:r>
              <w:rPr>
                <w:rFonts w:eastAsia="Times New Roman" w:cs="Times New Roman"/>
              </w:rPr>
              <w:t xml:space="preserve">  </w:t>
            </w:r>
            <w:r>
              <w:rPr>
                <w:rFonts w:ascii="ＭＳ 明朝" w:hAnsi="ＭＳ 明朝" w:hint="eastAsia"/>
              </w:rPr>
              <w:t>（　　　）－</w:t>
            </w:r>
            <w:r w:rsidR="003D22F4">
              <w:rPr>
                <w:rFonts w:ascii="ＭＳ 明朝" w:hAnsi="ＭＳ 明朝" w:hint="eastAsia"/>
              </w:rPr>
              <w:t>（　　　　　）－（　　　　　　）</w:t>
            </w:r>
          </w:p>
          <w:p w14:paraId="58CFF739" w14:textId="77777777" w:rsidR="00ED66C5" w:rsidRDefault="00ED66C5">
            <w:pPr>
              <w:pStyle w:val="a3"/>
            </w:pPr>
            <w:r>
              <w:rPr>
                <w:rFonts w:ascii="ＭＳ 明朝" w:hAnsi="ＭＳ 明朝" w:hint="eastAsia"/>
              </w:rPr>
              <w:t>〔</w:t>
            </w:r>
            <w:r w:rsidRPr="002909B9">
              <w:rPr>
                <w:rFonts w:ascii="ＭＳ 明朝" w:hAnsi="ＭＳ 明朝" w:hint="eastAsia"/>
                <w:spacing w:val="52"/>
                <w:fitText w:val="840" w:id="460561411"/>
              </w:rPr>
              <w:t>ＦＡ</w:t>
            </w:r>
            <w:r w:rsidRPr="002909B9">
              <w:rPr>
                <w:rFonts w:ascii="ＭＳ 明朝" w:hAnsi="ＭＳ 明朝" w:hint="eastAsia"/>
                <w:spacing w:val="1"/>
                <w:fitText w:val="840" w:id="460561411"/>
              </w:rPr>
              <w:t>Ｘ</w:t>
            </w:r>
            <w:r>
              <w:rPr>
                <w:rFonts w:ascii="ＭＳ 明朝" w:hAnsi="ＭＳ 明朝" w:hint="eastAsia"/>
              </w:rPr>
              <w:t>〕　（　　　）－</w:t>
            </w:r>
          </w:p>
        </w:tc>
      </w:tr>
      <w:tr w:rsidR="00ED66C5" w14:paraId="6C1BE946" w14:textId="77777777" w:rsidTr="00456D57">
        <w:trPr>
          <w:cantSplit/>
          <w:trHeight w:hRule="exact" w:val="520"/>
        </w:trPr>
        <w:tc>
          <w:tcPr>
            <w:tcW w:w="2127" w:type="dxa"/>
            <w:vMerge w:val="restart"/>
            <w:tcBorders>
              <w:top w:val="nil"/>
              <w:left w:val="single" w:sz="4" w:space="0" w:color="000000"/>
              <w:bottom w:val="nil"/>
              <w:right w:val="nil"/>
            </w:tcBorders>
          </w:tcPr>
          <w:p w14:paraId="2D490530" w14:textId="77777777" w:rsidR="00ED66C5" w:rsidRDefault="00ED66C5">
            <w:pPr>
              <w:pStyle w:val="a3"/>
              <w:spacing w:before="155"/>
            </w:pPr>
          </w:p>
          <w:p w14:paraId="6558C50C" w14:textId="77777777" w:rsidR="00ED66C5" w:rsidRDefault="00ED66C5">
            <w:pPr>
              <w:pStyle w:val="a3"/>
            </w:pPr>
            <w:r>
              <w:rPr>
                <w:rFonts w:eastAsia="Times New Roman" w:cs="Times New Roman"/>
              </w:rPr>
              <w:t xml:space="preserve"> </w:t>
            </w:r>
            <w:r>
              <w:rPr>
                <w:rFonts w:ascii="ＭＳ 明朝" w:hAnsi="ＭＳ 明朝" w:hint="eastAsia"/>
              </w:rPr>
              <w:t>責任者不在の場合の</w:t>
            </w:r>
          </w:p>
          <w:p w14:paraId="198C498F" w14:textId="77777777" w:rsidR="00ED66C5" w:rsidRDefault="00ED66C5">
            <w:pPr>
              <w:pStyle w:val="a3"/>
            </w:pPr>
          </w:p>
          <w:p w14:paraId="35EEB184" w14:textId="77777777" w:rsidR="00ED66C5" w:rsidRDefault="00ED66C5">
            <w:pPr>
              <w:pStyle w:val="a3"/>
            </w:pPr>
            <w:r>
              <w:rPr>
                <w:rFonts w:eastAsia="Times New Roman" w:cs="Times New Roman"/>
              </w:rPr>
              <w:t xml:space="preserve"> </w:t>
            </w:r>
            <w:r w:rsidRPr="00AB7962">
              <w:rPr>
                <w:rFonts w:ascii="ＭＳ 明朝" w:hAnsi="ＭＳ 明朝" w:hint="eastAsia"/>
                <w:spacing w:val="317"/>
                <w:fitText w:val="1900" w:id="-513029366"/>
              </w:rPr>
              <w:t>連絡</w:t>
            </w:r>
            <w:r w:rsidRPr="00AB7962">
              <w:rPr>
                <w:rFonts w:ascii="ＭＳ 明朝" w:hAnsi="ＭＳ 明朝" w:hint="eastAsia"/>
                <w:spacing w:val="1"/>
                <w:fitText w:val="1900" w:id="-513029366"/>
              </w:rPr>
              <w:t>先</w:t>
            </w:r>
          </w:p>
        </w:tc>
        <w:tc>
          <w:tcPr>
            <w:tcW w:w="6520" w:type="dxa"/>
            <w:gridSpan w:val="4"/>
            <w:tcBorders>
              <w:top w:val="nil"/>
              <w:left w:val="single" w:sz="4" w:space="0" w:color="000000"/>
              <w:bottom w:val="dotted" w:sz="4" w:space="0" w:color="000000"/>
              <w:right w:val="single" w:sz="4" w:space="0" w:color="000000"/>
            </w:tcBorders>
          </w:tcPr>
          <w:p w14:paraId="211CE222" w14:textId="77777777" w:rsidR="00ED66C5" w:rsidRDefault="00ED66C5">
            <w:pPr>
              <w:pStyle w:val="a3"/>
              <w:spacing w:before="155"/>
            </w:pPr>
            <w:r>
              <w:rPr>
                <w:rFonts w:ascii="ＭＳ 明朝" w:hAnsi="ＭＳ 明朝" w:hint="eastAsia"/>
              </w:rPr>
              <w:t>〔氏　名〕</w:t>
            </w:r>
          </w:p>
        </w:tc>
      </w:tr>
      <w:tr w:rsidR="00ED66C5" w14:paraId="5A27410D" w14:textId="77777777" w:rsidTr="00456D57">
        <w:trPr>
          <w:cantSplit/>
          <w:trHeight w:hRule="exact" w:val="1040"/>
        </w:trPr>
        <w:tc>
          <w:tcPr>
            <w:tcW w:w="2127" w:type="dxa"/>
            <w:vMerge/>
            <w:tcBorders>
              <w:top w:val="nil"/>
              <w:left w:val="single" w:sz="4" w:space="0" w:color="000000"/>
              <w:bottom w:val="single" w:sz="4" w:space="0" w:color="000000"/>
              <w:right w:val="nil"/>
            </w:tcBorders>
          </w:tcPr>
          <w:p w14:paraId="05D101BE" w14:textId="77777777" w:rsidR="00ED66C5" w:rsidRDefault="00ED66C5">
            <w:pPr>
              <w:pStyle w:val="a3"/>
              <w:wordWrap/>
              <w:spacing w:line="240" w:lineRule="auto"/>
            </w:pPr>
          </w:p>
        </w:tc>
        <w:tc>
          <w:tcPr>
            <w:tcW w:w="6520" w:type="dxa"/>
            <w:gridSpan w:val="4"/>
            <w:tcBorders>
              <w:top w:val="nil"/>
              <w:left w:val="single" w:sz="4" w:space="0" w:color="000000"/>
              <w:bottom w:val="single" w:sz="4" w:space="0" w:color="000000"/>
              <w:right w:val="single" w:sz="4" w:space="0" w:color="000000"/>
            </w:tcBorders>
          </w:tcPr>
          <w:p w14:paraId="3E3C8B4C" w14:textId="77777777" w:rsidR="00ED66C5" w:rsidRDefault="00ED66C5">
            <w:pPr>
              <w:pStyle w:val="a3"/>
              <w:spacing w:before="155"/>
            </w:pPr>
            <w:r>
              <w:rPr>
                <w:rFonts w:ascii="ＭＳ 明朝" w:hAnsi="ＭＳ 明朝" w:hint="eastAsia"/>
              </w:rPr>
              <w:t>〔</w:t>
            </w:r>
            <w:r w:rsidRPr="002909B9">
              <w:rPr>
                <w:rFonts w:ascii="ＭＳ 明朝" w:hAnsi="ＭＳ 明朝" w:hint="eastAsia"/>
                <w:spacing w:val="52"/>
                <w:fitText w:val="840" w:id="460561664"/>
              </w:rPr>
              <w:t xml:space="preserve">自　</w:t>
            </w:r>
            <w:r w:rsidRPr="002909B9">
              <w:rPr>
                <w:rFonts w:ascii="ＭＳ 明朝" w:hAnsi="ＭＳ 明朝" w:hint="eastAsia"/>
                <w:spacing w:val="1"/>
                <w:fitText w:val="840" w:id="460561664"/>
              </w:rPr>
              <w:t>宅</w:t>
            </w:r>
            <w:r>
              <w:rPr>
                <w:rFonts w:ascii="ＭＳ 明朝" w:hAnsi="ＭＳ 明朝" w:hint="eastAsia"/>
              </w:rPr>
              <w:t>〕　（　　　）－</w:t>
            </w:r>
          </w:p>
          <w:p w14:paraId="33B8C212" w14:textId="77777777" w:rsidR="00ED66C5" w:rsidRDefault="00ED66C5">
            <w:pPr>
              <w:pStyle w:val="a3"/>
            </w:pPr>
            <w:r>
              <w:rPr>
                <w:rFonts w:ascii="ＭＳ 明朝" w:hAnsi="ＭＳ 明朝" w:hint="eastAsia"/>
              </w:rPr>
              <w:t>〔</w:t>
            </w:r>
            <w:r w:rsidRPr="002909B9">
              <w:rPr>
                <w:rFonts w:ascii="ＭＳ 明朝" w:hAnsi="ＭＳ 明朝" w:hint="eastAsia"/>
                <w:spacing w:val="52"/>
                <w:fitText w:val="840" w:id="460561665"/>
              </w:rPr>
              <w:t>勤務</w:t>
            </w:r>
            <w:r w:rsidRPr="002909B9">
              <w:rPr>
                <w:rFonts w:ascii="ＭＳ 明朝" w:hAnsi="ＭＳ 明朝" w:hint="eastAsia"/>
                <w:spacing w:val="1"/>
                <w:fitText w:val="840" w:id="460561665"/>
              </w:rPr>
              <w:t>先</w:t>
            </w:r>
            <w:r>
              <w:rPr>
                <w:rFonts w:ascii="ＭＳ 明朝" w:hAnsi="ＭＳ 明朝" w:hint="eastAsia"/>
              </w:rPr>
              <w:t>〕</w:t>
            </w:r>
            <w:r>
              <w:rPr>
                <w:rFonts w:eastAsia="Times New Roman" w:cs="Times New Roman"/>
              </w:rPr>
              <w:t xml:space="preserve">  </w:t>
            </w:r>
            <w:r>
              <w:rPr>
                <w:rFonts w:ascii="ＭＳ 明朝" w:hAnsi="ＭＳ 明朝" w:hint="eastAsia"/>
              </w:rPr>
              <w:t>（　　　）－</w:t>
            </w:r>
          </w:p>
          <w:p w14:paraId="51F9EFC0" w14:textId="77777777" w:rsidR="00ED66C5" w:rsidRDefault="00ED66C5" w:rsidP="003D22F4">
            <w:pPr>
              <w:pStyle w:val="a3"/>
              <w:rPr>
                <w:rFonts w:ascii="ＭＳ 明朝" w:hAnsi="ＭＳ 明朝"/>
              </w:rPr>
            </w:pPr>
            <w:r>
              <w:rPr>
                <w:rFonts w:ascii="ＭＳ 明朝" w:hAnsi="ＭＳ 明朝" w:hint="eastAsia"/>
              </w:rPr>
              <w:t>〔</w:t>
            </w:r>
            <w:r w:rsidR="003D22F4" w:rsidRPr="00166C78">
              <w:rPr>
                <w:rFonts w:ascii="ＭＳ 明朝" w:hAnsi="ＭＳ 明朝" w:hint="eastAsia"/>
                <w:fitText w:val="840" w:id="460561667"/>
              </w:rPr>
              <w:t>携帯電話</w:t>
            </w:r>
            <w:r>
              <w:rPr>
                <w:rFonts w:ascii="ＭＳ 明朝" w:hAnsi="ＭＳ 明朝" w:hint="eastAsia"/>
              </w:rPr>
              <w:t>〕</w:t>
            </w:r>
            <w:r>
              <w:rPr>
                <w:rFonts w:eastAsia="Times New Roman" w:cs="Times New Roman"/>
              </w:rPr>
              <w:t xml:space="preserve">  </w:t>
            </w:r>
            <w:r>
              <w:rPr>
                <w:rFonts w:ascii="ＭＳ 明朝" w:hAnsi="ＭＳ 明朝" w:hint="eastAsia"/>
              </w:rPr>
              <w:t>（　　　）－</w:t>
            </w:r>
            <w:r w:rsidR="003D22F4">
              <w:rPr>
                <w:rFonts w:ascii="ＭＳ 明朝" w:hAnsi="ＭＳ 明朝" w:hint="eastAsia"/>
              </w:rPr>
              <w:t>（　　　　　）－（　　　　　　）</w:t>
            </w:r>
          </w:p>
          <w:p w14:paraId="7C6F6FF7" w14:textId="77777777" w:rsidR="003D22F4" w:rsidRDefault="003D22F4" w:rsidP="003D22F4">
            <w:pPr>
              <w:pStyle w:val="a3"/>
            </w:pPr>
            <w:r>
              <w:rPr>
                <w:rFonts w:ascii="ＭＳ 明朝" w:hAnsi="ＭＳ 明朝" w:hint="eastAsia"/>
              </w:rPr>
              <w:t xml:space="preserve">  </w:t>
            </w:r>
          </w:p>
        </w:tc>
      </w:tr>
      <w:tr w:rsidR="00ED66C5" w14:paraId="5B1494F3" w14:textId="77777777" w:rsidTr="00AB7962">
        <w:trPr>
          <w:trHeight w:hRule="exact" w:val="780"/>
        </w:trPr>
        <w:tc>
          <w:tcPr>
            <w:tcW w:w="2127" w:type="dxa"/>
            <w:tcBorders>
              <w:top w:val="nil"/>
              <w:left w:val="single" w:sz="4" w:space="0" w:color="000000"/>
              <w:bottom w:val="single" w:sz="4" w:space="0" w:color="000000"/>
              <w:right w:val="nil"/>
            </w:tcBorders>
            <w:vAlign w:val="center"/>
          </w:tcPr>
          <w:p w14:paraId="2EF78656" w14:textId="77777777" w:rsidR="00ED66C5" w:rsidRDefault="00ED66C5" w:rsidP="00AB7962">
            <w:pPr>
              <w:pStyle w:val="a3"/>
              <w:spacing w:before="155"/>
              <w:jc w:val="center"/>
            </w:pPr>
            <w:r w:rsidRPr="00166C78">
              <w:rPr>
                <w:rFonts w:ascii="ＭＳ 明朝" w:hAnsi="ＭＳ 明朝" w:hint="eastAsia"/>
                <w:spacing w:val="106"/>
                <w:fitText w:val="1900" w:id="-513029364"/>
              </w:rPr>
              <w:t>活動の趣</w:t>
            </w:r>
            <w:r w:rsidRPr="00166C78">
              <w:rPr>
                <w:rFonts w:ascii="ＭＳ 明朝" w:hAnsi="ＭＳ 明朝" w:hint="eastAsia"/>
                <w:spacing w:val="1"/>
                <w:fitText w:val="1900" w:id="-513029364"/>
              </w:rPr>
              <w:t>旨</w:t>
            </w:r>
          </w:p>
        </w:tc>
        <w:tc>
          <w:tcPr>
            <w:tcW w:w="6520" w:type="dxa"/>
            <w:gridSpan w:val="4"/>
            <w:tcBorders>
              <w:top w:val="nil"/>
              <w:left w:val="single" w:sz="4" w:space="0" w:color="000000"/>
              <w:bottom w:val="single" w:sz="4" w:space="0" w:color="000000"/>
              <w:right w:val="single" w:sz="4" w:space="0" w:color="000000"/>
            </w:tcBorders>
          </w:tcPr>
          <w:p w14:paraId="68E95952" w14:textId="77777777" w:rsidR="00ED66C5" w:rsidRDefault="00ED66C5">
            <w:pPr>
              <w:pStyle w:val="a3"/>
              <w:spacing w:before="155"/>
            </w:pPr>
          </w:p>
        </w:tc>
      </w:tr>
    </w:tbl>
    <w:p w14:paraId="6F0D7AF4" w14:textId="77777777" w:rsidR="0033042E" w:rsidRDefault="0033042E">
      <w:pPr>
        <w:pStyle w:val="a3"/>
        <w:rPr>
          <w:rFonts w:ascii="ＭＳ 明朝" w:hAnsi="ＭＳ 明朝"/>
          <w:sz w:val="22"/>
          <w:szCs w:val="22"/>
        </w:rPr>
      </w:pPr>
    </w:p>
    <w:p w14:paraId="7EB192C4" w14:textId="77777777" w:rsidR="00ED66C5" w:rsidRPr="00FD0AE8" w:rsidRDefault="00ED66C5" w:rsidP="0033042E">
      <w:pPr>
        <w:pStyle w:val="a3"/>
        <w:spacing w:line="240" w:lineRule="auto"/>
        <w:rPr>
          <w:sz w:val="22"/>
          <w:szCs w:val="22"/>
        </w:rPr>
      </w:pPr>
      <w:r w:rsidRPr="00FD0AE8">
        <w:rPr>
          <w:rFonts w:ascii="ＭＳ 明朝" w:hAnsi="ＭＳ 明朝" w:hint="eastAsia"/>
          <w:sz w:val="22"/>
          <w:szCs w:val="22"/>
        </w:rPr>
        <w:t>注意事項</w:t>
      </w:r>
    </w:p>
    <w:p w14:paraId="7D586881" w14:textId="77777777" w:rsidR="00ED66C5" w:rsidRPr="006F7765" w:rsidRDefault="00ED66C5" w:rsidP="0033042E">
      <w:pPr>
        <w:pStyle w:val="a3"/>
        <w:spacing w:line="240" w:lineRule="auto"/>
        <w:rPr>
          <w:b/>
          <w:i/>
          <w:sz w:val="22"/>
          <w:szCs w:val="22"/>
          <w:u w:val="single"/>
        </w:rPr>
      </w:pPr>
      <w:r w:rsidRPr="00FD0AE8">
        <w:rPr>
          <w:rFonts w:eastAsia="Times New Roman" w:cs="Times New Roman"/>
          <w:sz w:val="22"/>
          <w:szCs w:val="22"/>
        </w:rPr>
        <w:t xml:space="preserve">   </w:t>
      </w:r>
      <w:r w:rsidRPr="006F7765">
        <w:rPr>
          <w:rFonts w:ascii="ＭＳ 明朝" w:hAnsi="ＭＳ 明朝" w:hint="eastAsia"/>
          <w:b/>
          <w:i/>
          <w:sz w:val="22"/>
          <w:szCs w:val="22"/>
          <w:u w:val="single"/>
        </w:rPr>
        <w:t>・施設を利用できる方は田辺市内に在住、在学、在勤している方</w:t>
      </w:r>
      <w:r w:rsidR="00166C78">
        <w:rPr>
          <w:rFonts w:ascii="ＭＳ 明朝" w:hAnsi="ＭＳ 明朝" w:hint="eastAsia"/>
          <w:b/>
          <w:i/>
          <w:sz w:val="22"/>
          <w:szCs w:val="22"/>
          <w:u w:val="single"/>
        </w:rPr>
        <w:t>が半数</w:t>
      </w:r>
      <w:r w:rsidR="00B3681C">
        <w:rPr>
          <w:rFonts w:ascii="ＭＳ 明朝" w:hAnsi="ＭＳ 明朝" w:hint="eastAsia"/>
          <w:b/>
          <w:i/>
          <w:sz w:val="22"/>
          <w:szCs w:val="22"/>
          <w:u w:val="single"/>
        </w:rPr>
        <w:t>以上の団体</w:t>
      </w:r>
      <w:r w:rsidRPr="006F7765">
        <w:rPr>
          <w:rFonts w:ascii="ＭＳ 明朝" w:hAnsi="ＭＳ 明朝" w:hint="eastAsia"/>
          <w:b/>
          <w:i/>
          <w:sz w:val="22"/>
          <w:szCs w:val="22"/>
          <w:u w:val="single"/>
        </w:rPr>
        <w:t>に限ります。</w:t>
      </w:r>
    </w:p>
    <w:p w14:paraId="43AE0E14" w14:textId="77777777" w:rsidR="00ED66C5" w:rsidRPr="00AB7962" w:rsidRDefault="00ED66C5" w:rsidP="0033042E">
      <w:pPr>
        <w:pStyle w:val="a3"/>
        <w:spacing w:line="240" w:lineRule="auto"/>
        <w:rPr>
          <w:b/>
          <w:sz w:val="22"/>
          <w:szCs w:val="22"/>
        </w:rPr>
      </w:pPr>
      <w:r w:rsidRPr="00FD0AE8">
        <w:rPr>
          <w:rFonts w:ascii="ＭＳ 明朝" w:hAnsi="ＭＳ 明朝" w:hint="eastAsia"/>
          <w:sz w:val="22"/>
          <w:szCs w:val="22"/>
        </w:rPr>
        <w:t xml:space="preserve">　</w:t>
      </w:r>
      <w:r w:rsidRPr="00AB7962">
        <w:rPr>
          <w:rFonts w:ascii="ＭＳ 明朝" w:hAnsi="ＭＳ 明朝" w:hint="eastAsia"/>
          <w:b/>
          <w:sz w:val="22"/>
          <w:szCs w:val="22"/>
        </w:rPr>
        <w:t>・利用責任者は成人されている方とします。</w:t>
      </w:r>
    </w:p>
    <w:p w14:paraId="075F00CB" w14:textId="77777777" w:rsidR="00ED66C5" w:rsidRDefault="00ED66C5" w:rsidP="0033042E">
      <w:pPr>
        <w:pStyle w:val="a3"/>
        <w:spacing w:line="240" w:lineRule="auto"/>
        <w:rPr>
          <w:rFonts w:ascii="ＭＳ 明朝" w:hAnsi="ＭＳ 明朝"/>
          <w:sz w:val="22"/>
          <w:szCs w:val="22"/>
        </w:rPr>
      </w:pPr>
      <w:r w:rsidRPr="00FD0AE8">
        <w:rPr>
          <w:rFonts w:ascii="ＭＳ 明朝" w:hAnsi="ＭＳ 明朝" w:hint="eastAsia"/>
          <w:sz w:val="22"/>
          <w:szCs w:val="22"/>
        </w:rPr>
        <w:t xml:space="preserve">　・裏面の団体員名簿には体育施設を利用される方全員ご記入ください。</w:t>
      </w:r>
    </w:p>
    <w:p w14:paraId="62AE11F5" w14:textId="77777777" w:rsidR="009C1DE0" w:rsidRPr="00FD0AE8" w:rsidRDefault="00F559B1" w:rsidP="0033042E">
      <w:pPr>
        <w:pStyle w:val="a3"/>
        <w:spacing w:line="240" w:lineRule="auto"/>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5A57FC32" wp14:editId="7C72F9F4">
                <wp:simplePos x="0" y="0"/>
                <wp:positionH relativeFrom="column">
                  <wp:posOffset>4827270</wp:posOffset>
                </wp:positionH>
                <wp:positionV relativeFrom="paragraph">
                  <wp:posOffset>918210</wp:posOffset>
                </wp:positionV>
                <wp:extent cx="580445" cy="278296"/>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80445"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2D1D9" w14:textId="77777777" w:rsidR="00B3100A" w:rsidRDefault="00B3100A">
                            <w:r w:rsidRPr="00B3100A">
                              <w:rPr>
                                <w:rFonts w:hint="eastAsia"/>
                                <w:sz w:val="20"/>
                              </w:rPr>
                              <w:t>受付</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57FC32" id="_x0000_t202" coordsize="21600,21600" o:spt="202" path="m,l,21600r21600,l21600,xe">
                <v:stroke joinstyle="miter"/>
                <v:path gradientshapeok="t" o:connecttype="rect"/>
              </v:shapetype>
              <v:shape id="テキスト ボックス 2" o:spid="_x0000_s1026" type="#_x0000_t202" style="position:absolute;left:0;text-align:left;margin-left:380.1pt;margin-top:72.3pt;width:45.7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s6dQIAAGQ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8npYDyecCZJNTo5HZ0dJy/F3tiHiF8V1CwJJQ/0&#10;Kpkssb6J2EG3kBQrgjXVtbE2H1InqEsb2FrQG1rMKZLzP1DWsabkx58ng+zYQTLvPFuX3KjcC324&#10;fYFZwo1VCWPdd6WZqXKdb8QWUiq3i5/RCaUp1HsMe/w+q/cYd3WQRY4MDnfGtXEQcvV5ePaUVT+3&#10;lOkOT29zUHcSsV20/cMvoNpQPwToRiV6eW3o1W5ExHsRaDaoBWje8Y4+2gKxDr3E2RLC77fuE55a&#10;lrScNTRrJY+/ViIozuw3R818NhyP03Dmw3hyMqJDONQsDjVuVV8CtcKQNouXWUx4tFtRB6ifaC3M&#10;U1RSCScpdslxK15itwForUg1n2cQjaMXeOMevEyuE72pJx/bJxF837hIHX8L26kU01f922GTpYP5&#10;CkGb3NyJ4I7Vnnga5Twe/dpJu+LwnFH75Th7AQAA//8DAFBLAwQUAAYACAAAACEAD+qm8+IAAAAL&#10;AQAADwAAAGRycy9kb3ducmV2LnhtbEyPS0/DMBCE70j8B2uRuCDqtE3TKMSpEOIh9UbDQ9zceEki&#10;4nUUu0n49ywnuO3ujGa/yXez7cSIg28dKVguIhBIlTMt1QpeyofrFIQPmozuHKGCb/SwK87Pcp0Z&#10;N9EzjodQCw4hn2kFTQh9JqWvGrTaL1yPxNqnG6wOvA61NIOeONx2chVFibS6Jf7Q6B7vGqy+Dier&#10;4OOqft/7+fF1Wm/W/f3TWG7fTKnU5cV8ewMi4Bz+zPCLz+hQMNPRnch40SnYJtGKrSzEcQKCHelm&#10;ycORL2kagyxy+b9D8QMAAP//AwBQSwECLQAUAAYACAAAACEAtoM4kv4AAADhAQAAEwAAAAAAAAAA&#10;AAAAAAAAAAAAW0NvbnRlbnRfVHlwZXNdLnhtbFBLAQItABQABgAIAAAAIQA4/SH/1gAAAJQBAAAL&#10;AAAAAAAAAAAAAAAAAC8BAABfcmVscy8ucmVsc1BLAQItABQABgAIAAAAIQB2vKs6dQIAAGQFAAAO&#10;AAAAAAAAAAAAAAAAAC4CAABkcnMvZTJvRG9jLnhtbFBLAQItABQABgAIAAAAIQAP6qbz4gAAAAsB&#10;AAAPAAAAAAAAAAAAAAAAAM8EAABkcnMvZG93bnJldi54bWxQSwUGAAAAAAQABADzAAAA3gUAAAAA&#10;" fillcolor="white [3201]" stroked="f" strokeweight=".5pt">
                <v:textbox>
                  <w:txbxContent>
                    <w:p w14:paraId="2582D1D9" w14:textId="77777777" w:rsidR="00B3100A" w:rsidRDefault="00B3100A">
                      <w:r w:rsidRPr="00B3100A">
                        <w:rPr>
                          <w:rFonts w:hint="eastAsia"/>
                          <w:sz w:val="20"/>
                        </w:rPr>
                        <w:t>受付</w:t>
                      </w:r>
                      <w:r>
                        <w:rPr>
                          <w:rFonts w:hint="eastAsia"/>
                        </w:rPr>
                        <w:t>印</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7216" behindDoc="1" locked="0" layoutInCell="1" allowOverlap="1" wp14:anchorId="61EC0624" wp14:editId="36B480B3">
                <wp:simplePos x="0" y="0"/>
                <wp:positionH relativeFrom="column">
                  <wp:posOffset>4625340</wp:posOffset>
                </wp:positionH>
                <wp:positionV relativeFrom="paragraph">
                  <wp:posOffset>756920</wp:posOffset>
                </wp:positionV>
                <wp:extent cx="1000125" cy="962025"/>
                <wp:effectExtent l="9525" t="9525" r="952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20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7D5D7" id="Oval 4" o:spid="_x0000_s1026" style="position:absolute;margin-left:364.2pt;margin-top:59.6pt;width:78.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41FQIAAC4EAAAOAAAAZHJzL2Uyb0RvYy54bWysU9tu2zAMfR+wfxD0vtgJ1i414hRFswwD&#10;ugvQ7QMYWY6FyaImKnGyrx8lp2l2eRrmB4E0qcPDQ2pxe+it2OtABl0tp5NSCu0UNsZta/n1y/rV&#10;XAqK4Bqw6HQtj5rk7fLli8XgKz3DDm2jg2AQR9Xga9nF6KuiINXpHmiCXjsOthh6iOyGbdEEGBi9&#10;t8WsLK+LAUPjAypNxH9XY1AuM37bahU/tS3pKGwtmVvMZ8jnJp3FcgHVNoDvjDrRgH9g0YNxXPQM&#10;tYIIYhfMH1C9UQEJ2zhR2BfYtkbp3AN3My1/6+axA69zLywO+bNM9P9g1cf9o/8cEnXyD6i+kXB4&#10;34Hb6rsQcOg0NFxumoQqBk/V+UJyiK+KzfABGx4t7CJmDQ5t6BMgdycOWerjWWp9iELxz2lZltPZ&#10;lRSKYzfXs5LtVAKqp9s+UHynsRfJqKW21nhKakAF+weKY/ZTVm4ArWnWxtrshO3m3gaxB578On+n&#10;AnSZZp0YmMBVpgK8gME1ucYvWXQJxsz5+xtYIrMC6saidKQVxpQHVcCda7KVBH17siMYO9rct3Un&#10;hZOoaX+p2mBzZIEDjmvLz4yNDsMPKQZe2VrS9x0ELYV973hIb17PbljRmJ35/Ib3PVwGNhcBcIqB&#10;ahmlGM37OL6KnQ9m23GdaZbB4R2PtTVZ7mdOJ6q8lHlmpweUtv7Sz1nPz3z5EwAA//8DAFBLAwQU&#10;AAYACAAAACEA3I6MdeEAAAALAQAADwAAAGRycy9kb3ducmV2LnhtbEyPy07DMBBF90j8gzVI7KjT&#10;8Ega4lQI6AqpUgOLLt14aofGdhQ7TeDrGVawHN2je8+U69l27IxDaL0TsFwkwNA1XrVOC/h439zk&#10;wEKUTsnOOxTwhQHW1eVFKQvlJ7fDcx01oxIXCinAxNgXnIfGoJVh4Xt0lB39YGWkc9BcDXKictvx&#10;NEkeuJWtowUje3w22Jzq0QoYt6hP9eeLfs1a87ZTt933ftoIcX01Pz0CizjHPxh+9UkdKnI6+NGp&#10;wDoBWZrfEUrBcpUCIyLP71fADgLSLMmAVyX//0P1AwAA//8DAFBLAQItABQABgAIAAAAIQC2gziS&#10;/gAAAOEBAAATAAAAAAAAAAAAAAAAAAAAAABbQ29udGVudF9UeXBlc10ueG1sUEsBAi0AFAAGAAgA&#10;AAAhADj9If/WAAAAlAEAAAsAAAAAAAAAAAAAAAAALwEAAF9yZWxzLy5yZWxzUEsBAi0AFAAGAAgA&#10;AAAhACGMHjUVAgAALgQAAA4AAAAAAAAAAAAAAAAALgIAAGRycy9lMm9Eb2MueG1sUEsBAi0AFAAG&#10;AAgAAAAhANyOjHXhAAAACwEAAA8AAAAAAAAAAAAAAAAAbwQAAGRycy9kb3ducmV2LnhtbFBLBQYA&#10;AAAABAAEAPMAAAB9BQAAAAA=&#10;">
                <v:stroke dashstyle="1 1" endcap="round"/>
                <v:textbox inset="5.85pt,.7pt,5.85pt,.7pt"/>
              </v:oval>
            </w:pict>
          </mc:Fallback>
        </mc:AlternateContent>
      </w:r>
      <w:r w:rsidR="0023651B">
        <w:rPr>
          <w:rFonts w:ascii="ＭＳ 明朝" w:hAnsi="ＭＳ 明朝" w:hint="eastAsia"/>
          <w:sz w:val="22"/>
          <w:szCs w:val="22"/>
        </w:rPr>
        <w:t xml:space="preserve">　</w:t>
      </w:r>
      <w:r w:rsidR="0023651B">
        <w:rPr>
          <w:rFonts w:ascii="ＭＳ 明朝" w:hAnsi="ＭＳ 明朝"/>
          <w:sz w:val="22"/>
          <w:szCs w:val="22"/>
        </w:rPr>
        <w:t xml:space="preserve">　（</w:t>
      </w:r>
      <w:r w:rsidR="0023651B" w:rsidRPr="0023651B">
        <w:rPr>
          <w:rFonts w:ascii="ＭＳ 明朝" w:hAnsi="ＭＳ 明朝"/>
          <w:szCs w:val="22"/>
          <w:u w:val="wave"/>
        </w:rPr>
        <w:t>１０名以上</w:t>
      </w:r>
      <w:r w:rsidR="0023651B" w:rsidRPr="0023651B">
        <w:rPr>
          <w:rFonts w:ascii="ＭＳ 明朝" w:hAnsi="ＭＳ 明朝" w:hint="eastAsia"/>
          <w:szCs w:val="22"/>
          <w:u w:val="wave"/>
        </w:rPr>
        <w:t>/在学</w:t>
      </w:r>
      <w:r w:rsidR="0023651B" w:rsidRPr="0023651B">
        <w:rPr>
          <w:rFonts w:ascii="ＭＳ 明朝" w:hAnsi="ＭＳ 明朝"/>
          <w:szCs w:val="22"/>
          <w:u w:val="wave"/>
        </w:rPr>
        <w:t>・在勤の方は</w:t>
      </w:r>
      <w:r w:rsidR="0023651B" w:rsidRPr="0023651B">
        <w:rPr>
          <w:rFonts w:ascii="ＭＳ 明朝" w:hAnsi="ＭＳ 明朝" w:hint="eastAsia"/>
          <w:szCs w:val="22"/>
          <w:u w:val="wave"/>
        </w:rPr>
        <w:t>学校名</w:t>
      </w:r>
      <w:r w:rsidR="0023651B" w:rsidRPr="0023651B">
        <w:rPr>
          <w:rFonts w:ascii="ＭＳ 明朝" w:hAnsi="ＭＳ 明朝"/>
          <w:szCs w:val="22"/>
          <w:u w:val="wave"/>
        </w:rPr>
        <w:t>・</w:t>
      </w:r>
      <w:r w:rsidR="0023651B">
        <w:rPr>
          <w:rFonts w:ascii="ＭＳ 明朝" w:hAnsi="ＭＳ 明朝"/>
          <w:szCs w:val="22"/>
          <w:u w:val="wave"/>
        </w:rPr>
        <w:t>勤務</w:t>
      </w:r>
      <w:r w:rsidR="0023651B">
        <w:rPr>
          <w:rFonts w:ascii="ＭＳ 明朝" w:hAnsi="ＭＳ 明朝" w:hint="eastAsia"/>
          <w:szCs w:val="22"/>
          <w:u w:val="wave"/>
        </w:rPr>
        <w:t>先</w:t>
      </w:r>
      <w:r w:rsidR="0023651B" w:rsidRPr="0023651B">
        <w:rPr>
          <w:rFonts w:ascii="ＭＳ 明朝" w:hAnsi="ＭＳ 明朝" w:hint="eastAsia"/>
          <w:szCs w:val="22"/>
          <w:u w:val="wave"/>
        </w:rPr>
        <w:t>等</w:t>
      </w:r>
      <w:r w:rsidR="0023651B" w:rsidRPr="0023651B">
        <w:rPr>
          <w:rFonts w:ascii="ＭＳ 明朝" w:hAnsi="ＭＳ 明朝"/>
          <w:szCs w:val="22"/>
          <w:u w:val="wave"/>
        </w:rPr>
        <w:t>の</w:t>
      </w:r>
      <w:r w:rsidR="0023651B" w:rsidRPr="0023651B">
        <w:rPr>
          <w:rFonts w:ascii="ＭＳ 明朝" w:hAnsi="ＭＳ 明朝" w:hint="eastAsia"/>
          <w:szCs w:val="22"/>
          <w:u w:val="wave"/>
        </w:rPr>
        <w:t>ご記入も</w:t>
      </w:r>
      <w:r w:rsidR="0023651B" w:rsidRPr="0023651B">
        <w:rPr>
          <w:rFonts w:ascii="ＭＳ 明朝" w:hAnsi="ＭＳ 明朝"/>
          <w:szCs w:val="22"/>
          <w:u w:val="wave"/>
        </w:rPr>
        <w:t>併せて</w:t>
      </w:r>
      <w:r w:rsidR="0023651B" w:rsidRPr="0023651B">
        <w:rPr>
          <w:rFonts w:ascii="ＭＳ 明朝" w:hAnsi="ＭＳ 明朝" w:hint="eastAsia"/>
          <w:szCs w:val="22"/>
          <w:u w:val="wave"/>
        </w:rPr>
        <w:t>お願いします</w:t>
      </w:r>
      <w:r w:rsidR="0023651B">
        <w:rPr>
          <w:rFonts w:ascii="ＭＳ 明朝" w:hAnsi="ＭＳ 明朝"/>
          <w:sz w:val="22"/>
          <w:szCs w:val="22"/>
        </w:rPr>
        <w:t>。）</w:t>
      </w:r>
      <w:r w:rsidR="00B2597A" w:rsidRPr="00FD0AE8">
        <w:rPr>
          <w:rFonts w:ascii="ＭＳ 明朝" w:hAnsi="ＭＳ 明朝" w:hint="eastAsia"/>
          <w:sz w:val="22"/>
          <w:szCs w:val="22"/>
        </w:rPr>
        <w:t xml:space="preserve">　　</w:t>
      </w:r>
    </w:p>
    <w:tbl>
      <w:tblPr>
        <w:tblpPr w:leftFromText="142" w:rightFromText="142" w:vertAnchor="text" w:tblpX="-529" w:tblpY="1"/>
        <w:tblOverlap w:val="never"/>
        <w:tblW w:w="9511" w:type="dxa"/>
        <w:tblCellMar>
          <w:left w:w="13" w:type="dxa"/>
          <w:right w:w="13" w:type="dxa"/>
        </w:tblCellMar>
        <w:tblLook w:val="0000" w:firstRow="0" w:lastRow="0" w:firstColumn="0" w:lastColumn="0" w:noHBand="0" w:noVBand="0"/>
      </w:tblPr>
      <w:tblGrid>
        <w:gridCol w:w="542"/>
        <w:gridCol w:w="1739"/>
        <w:gridCol w:w="3402"/>
        <w:gridCol w:w="2127"/>
        <w:gridCol w:w="850"/>
        <w:gridCol w:w="851"/>
      </w:tblGrid>
      <w:tr w:rsidR="00B3100A" w:rsidRPr="00FD0AE8" w14:paraId="62119879" w14:textId="77777777" w:rsidTr="00212E2B">
        <w:trPr>
          <w:gridBefore w:val="1"/>
          <w:gridAfter w:val="2"/>
          <w:wBefore w:w="542" w:type="dxa"/>
          <w:wAfter w:w="1701" w:type="dxa"/>
          <w:cantSplit/>
          <w:trHeight w:hRule="exact" w:val="524"/>
        </w:trPr>
        <w:tc>
          <w:tcPr>
            <w:tcW w:w="7268" w:type="dxa"/>
            <w:gridSpan w:val="3"/>
            <w:vMerge w:val="restart"/>
            <w:tcBorders>
              <w:top w:val="nil"/>
              <w:left w:val="nil"/>
              <w:bottom w:val="nil"/>
            </w:tcBorders>
          </w:tcPr>
          <w:p w14:paraId="4AF3D645" w14:textId="77777777" w:rsidR="00B3100A" w:rsidRDefault="00B3100A" w:rsidP="00470F68">
            <w:pPr>
              <w:pStyle w:val="a3"/>
              <w:spacing w:before="155"/>
              <w:ind w:left="440" w:hanging="440"/>
              <w:rPr>
                <w:rFonts w:ascii="ＭＳ 明朝" w:hAnsi="ＭＳ 明朝"/>
                <w:sz w:val="22"/>
                <w:szCs w:val="22"/>
              </w:rPr>
            </w:pPr>
            <w:r w:rsidRPr="00FD0AE8">
              <w:rPr>
                <w:rFonts w:eastAsia="Times New Roman" w:cs="Times New Roman"/>
                <w:sz w:val="22"/>
                <w:szCs w:val="22"/>
              </w:rPr>
              <w:t xml:space="preserve">  </w:t>
            </w:r>
            <w:r w:rsidRPr="00FD0AE8">
              <w:rPr>
                <w:rFonts w:ascii="ＭＳ 明朝" w:hAnsi="ＭＳ 明朝" w:hint="eastAsia"/>
                <w:sz w:val="22"/>
                <w:szCs w:val="22"/>
              </w:rPr>
              <w:t>・全ての欄にもれなく記入願います。</w:t>
            </w:r>
            <w:r w:rsidR="00470F68">
              <w:rPr>
                <w:rFonts w:ascii="ＭＳ 明朝" w:hAnsi="ＭＳ 明朝" w:hint="eastAsia"/>
                <w:sz w:val="22"/>
                <w:szCs w:val="22"/>
              </w:rPr>
              <w:t>記入内容に不備がある</w:t>
            </w:r>
            <w:r w:rsidR="00C64CAC">
              <w:rPr>
                <w:rFonts w:ascii="ＭＳ 明朝" w:hAnsi="ＭＳ 明朝" w:hint="eastAsia"/>
                <w:sz w:val="22"/>
                <w:szCs w:val="22"/>
              </w:rPr>
              <w:t>と</w:t>
            </w:r>
            <w:r w:rsidR="00470F68">
              <w:rPr>
                <w:rFonts w:ascii="ＭＳ 明朝" w:hAnsi="ＭＳ 明朝" w:hint="eastAsia"/>
                <w:sz w:val="22"/>
                <w:szCs w:val="22"/>
              </w:rPr>
              <w:t>受理でき</w:t>
            </w:r>
            <w:r w:rsidR="00C64CAC">
              <w:rPr>
                <w:rFonts w:ascii="ＭＳ 明朝" w:hAnsi="ＭＳ 明朝" w:hint="eastAsia"/>
                <w:sz w:val="22"/>
                <w:szCs w:val="22"/>
              </w:rPr>
              <w:t>ない場合があります。</w:t>
            </w:r>
          </w:p>
          <w:p w14:paraId="076FEEFC" w14:textId="77777777" w:rsidR="0033042E" w:rsidRDefault="0033042E" w:rsidP="00470F68">
            <w:pPr>
              <w:pStyle w:val="a3"/>
              <w:spacing w:before="155"/>
              <w:ind w:left="440" w:hanging="440"/>
              <w:rPr>
                <w:rFonts w:ascii="ＭＳ 明朝" w:hAnsi="ＭＳ 明朝"/>
                <w:sz w:val="22"/>
                <w:szCs w:val="22"/>
              </w:rPr>
            </w:pPr>
          </w:p>
          <w:p w14:paraId="6C2FEBD2" w14:textId="77777777" w:rsidR="0033042E" w:rsidRDefault="0033042E" w:rsidP="00470F68">
            <w:pPr>
              <w:pStyle w:val="a3"/>
              <w:spacing w:before="155"/>
              <w:ind w:left="440" w:hanging="440"/>
              <w:rPr>
                <w:rFonts w:ascii="ＭＳ 明朝" w:hAnsi="ＭＳ 明朝"/>
                <w:sz w:val="22"/>
                <w:szCs w:val="22"/>
              </w:rPr>
            </w:pPr>
          </w:p>
          <w:p w14:paraId="0576D2ED" w14:textId="77777777" w:rsidR="0033042E" w:rsidRDefault="0033042E" w:rsidP="00470F68">
            <w:pPr>
              <w:pStyle w:val="a3"/>
              <w:spacing w:before="155"/>
              <w:ind w:left="440" w:hanging="440"/>
              <w:rPr>
                <w:rFonts w:ascii="ＭＳ 明朝" w:hAnsi="ＭＳ 明朝"/>
                <w:sz w:val="22"/>
                <w:szCs w:val="22"/>
              </w:rPr>
            </w:pPr>
          </w:p>
          <w:p w14:paraId="3A86767C" w14:textId="77777777" w:rsidR="0033042E" w:rsidRDefault="0033042E" w:rsidP="00470F68">
            <w:pPr>
              <w:pStyle w:val="a3"/>
              <w:spacing w:before="155"/>
              <w:ind w:left="440" w:hanging="440"/>
              <w:rPr>
                <w:rFonts w:ascii="ＭＳ 明朝" w:hAnsi="ＭＳ 明朝"/>
                <w:sz w:val="22"/>
                <w:szCs w:val="22"/>
              </w:rPr>
            </w:pPr>
          </w:p>
          <w:p w14:paraId="537C4937" w14:textId="77777777" w:rsidR="0033042E" w:rsidRPr="004B6099" w:rsidRDefault="0033042E" w:rsidP="00470F68">
            <w:pPr>
              <w:pStyle w:val="a3"/>
              <w:spacing w:before="155"/>
              <w:ind w:left="440" w:hanging="440"/>
              <w:rPr>
                <w:rFonts w:ascii="ＭＳ 明朝" w:hAnsi="ＭＳ 明朝"/>
                <w:sz w:val="22"/>
                <w:szCs w:val="22"/>
              </w:rPr>
            </w:pPr>
          </w:p>
        </w:tc>
      </w:tr>
      <w:tr w:rsidR="00C462C8" w:rsidRPr="007C6EE8" w14:paraId="7529BA18" w14:textId="77777777" w:rsidTr="00212E2B">
        <w:trPr>
          <w:gridBefore w:val="1"/>
          <w:gridAfter w:val="2"/>
          <w:wBefore w:w="542" w:type="dxa"/>
          <w:wAfter w:w="1701" w:type="dxa"/>
          <w:cantSplit/>
          <w:trHeight w:hRule="exact" w:val="586"/>
        </w:trPr>
        <w:tc>
          <w:tcPr>
            <w:tcW w:w="7268" w:type="dxa"/>
            <w:gridSpan w:val="3"/>
            <w:vMerge/>
            <w:tcBorders>
              <w:top w:val="nil"/>
              <w:left w:val="nil"/>
              <w:bottom w:val="nil"/>
            </w:tcBorders>
          </w:tcPr>
          <w:p w14:paraId="58133D76" w14:textId="77777777" w:rsidR="00C462C8" w:rsidRDefault="00C462C8" w:rsidP="00212E2B">
            <w:pPr>
              <w:pStyle w:val="a3"/>
              <w:wordWrap/>
              <w:spacing w:line="240" w:lineRule="auto"/>
            </w:pPr>
          </w:p>
        </w:tc>
      </w:tr>
      <w:tr w:rsidR="0033042E" w:rsidRPr="007C6EE8" w14:paraId="799D08E3" w14:textId="77777777" w:rsidTr="00212E2B">
        <w:trPr>
          <w:gridBefore w:val="1"/>
          <w:gridAfter w:val="2"/>
          <w:wBefore w:w="542" w:type="dxa"/>
          <w:wAfter w:w="1701" w:type="dxa"/>
          <w:cantSplit/>
          <w:trHeight w:hRule="exact" w:val="586"/>
        </w:trPr>
        <w:tc>
          <w:tcPr>
            <w:tcW w:w="7268" w:type="dxa"/>
            <w:gridSpan w:val="3"/>
            <w:tcBorders>
              <w:top w:val="nil"/>
              <w:left w:val="nil"/>
              <w:bottom w:val="nil"/>
            </w:tcBorders>
          </w:tcPr>
          <w:p w14:paraId="5CD52FF1" w14:textId="77777777" w:rsidR="0033042E" w:rsidRDefault="0033042E" w:rsidP="00212E2B">
            <w:pPr>
              <w:pStyle w:val="a3"/>
              <w:wordWrap/>
              <w:spacing w:line="240" w:lineRule="auto"/>
            </w:pPr>
          </w:p>
        </w:tc>
      </w:tr>
      <w:tr w:rsidR="007C6EE8" w:rsidRPr="009C1DE0" w14:paraId="19F369DD" w14:textId="77777777" w:rsidTr="00212E2B">
        <w:trPr>
          <w:gridBefore w:val="1"/>
          <w:gridAfter w:val="2"/>
          <w:wBefore w:w="542" w:type="dxa"/>
          <w:wAfter w:w="1701" w:type="dxa"/>
          <w:cantSplit/>
          <w:trHeight w:hRule="exact" w:val="731"/>
        </w:trPr>
        <w:tc>
          <w:tcPr>
            <w:tcW w:w="7268" w:type="dxa"/>
            <w:gridSpan w:val="3"/>
            <w:tcBorders>
              <w:top w:val="nil"/>
              <w:left w:val="nil"/>
              <w:bottom w:val="nil"/>
            </w:tcBorders>
          </w:tcPr>
          <w:p w14:paraId="186AF297" w14:textId="77777777" w:rsidR="007C6EE8" w:rsidRDefault="007C6EE8" w:rsidP="00212E2B">
            <w:pPr>
              <w:pStyle w:val="a3"/>
              <w:jc w:val="center"/>
              <w:rPr>
                <w:rFonts w:ascii="ＭＳ 明朝" w:hAnsi="ＭＳ 明朝"/>
                <w:sz w:val="24"/>
                <w:szCs w:val="24"/>
              </w:rPr>
            </w:pPr>
            <w:r>
              <w:rPr>
                <w:rFonts w:ascii="ＭＳ 明朝" w:hAnsi="ＭＳ 明朝" w:hint="eastAsia"/>
                <w:sz w:val="24"/>
                <w:szCs w:val="24"/>
              </w:rPr>
              <w:lastRenderedPageBreak/>
              <w:t xml:space="preserve">　　　</w:t>
            </w:r>
            <w:r w:rsidR="00307E58">
              <w:rPr>
                <w:rFonts w:ascii="ＭＳ 明朝" w:hAnsi="ＭＳ 明朝" w:hint="eastAsia"/>
                <w:sz w:val="24"/>
                <w:szCs w:val="24"/>
              </w:rPr>
              <w:t xml:space="preserve">  </w:t>
            </w:r>
            <w:r>
              <w:rPr>
                <w:rFonts w:ascii="ＭＳ 明朝" w:hAnsi="ＭＳ 明朝" w:hint="eastAsia"/>
                <w:sz w:val="24"/>
                <w:szCs w:val="24"/>
              </w:rPr>
              <w:t>団　体　員　名　簿（１）</w:t>
            </w:r>
          </w:p>
          <w:p w14:paraId="59E943BA" w14:textId="77777777" w:rsidR="007C6EE8" w:rsidRDefault="007C6EE8" w:rsidP="00212E2B">
            <w:pPr>
              <w:pStyle w:val="a3"/>
              <w:wordWrap/>
              <w:spacing w:line="240" w:lineRule="auto"/>
            </w:pPr>
          </w:p>
          <w:p w14:paraId="64D80B3D" w14:textId="77777777" w:rsidR="007C6EE8" w:rsidRPr="007C6EE8" w:rsidRDefault="007C6EE8" w:rsidP="00212E2B">
            <w:pPr>
              <w:pStyle w:val="a3"/>
              <w:wordWrap/>
              <w:spacing w:line="240" w:lineRule="auto"/>
            </w:pPr>
          </w:p>
          <w:p w14:paraId="4F3406BD" w14:textId="77777777" w:rsidR="007C6EE8" w:rsidRDefault="007C6EE8" w:rsidP="00212E2B">
            <w:pPr>
              <w:pStyle w:val="a3"/>
              <w:wordWrap/>
              <w:spacing w:line="240" w:lineRule="auto"/>
            </w:pPr>
          </w:p>
        </w:tc>
      </w:tr>
      <w:tr w:rsidR="00ED66C5" w:rsidRPr="007C6EE8" w14:paraId="023CBE6A" w14:textId="77777777" w:rsidTr="00D2396C">
        <w:trPr>
          <w:trHeight w:hRule="exact" w:val="495"/>
        </w:trPr>
        <w:tc>
          <w:tcPr>
            <w:tcW w:w="2281" w:type="dxa"/>
            <w:gridSpan w:val="2"/>
            <w:tcBorders>
              <w:top w:val="single" w:sz="4" w:space="0" w:color="000000"/>
              <w:left w:val="single" w:sz="4" w:space="0" w:color="000000"/>
              <w:bottom w:val="single" w:sz="4" w:space="0" w:color="000000"/>
              <w:right w:val="single" w:sz="4" w:space="0" w:color="000000"/>
            </w:tcBorders>
          </w:tcPr>
          <w:p w14:paraId="2A30F7A9" w14:textId="77777777" w:rsidR="00ED66C5" w:rsidRPr="007C6EE8" w:rsidRDefault="007C6EE8" w:rsidP="00212E2B">
            <w:pPr>
              <w:pStyle w:val="a3"/>
              <w:spacing w:before="155"/>
              <w:jc w:val="center"/>
              <w:rPr>
                <w:b/>
              </w:rPr>
            </w:pPr>
            <w:r>
              <w:rPr>
                <w:rFonts w:ascii="ＭＳ 明朝" w:hAnsi="ＭＳ 明朝" w:hint="eastAsia"/>
                <w:b/>
              </w:rPr>
              <w:t>氏</w:t>
            </w:r>
            <w:r w:rsidR="00ED66C5" w:rsidRPr="007C6EE8">
              <w:rPr>
                <w:rFonts w:ascii="ＭＳ 明朝" w:hAnsi="ＭＳ 明朝" w:hint="eastAsia"/>
                <w:b/>
              </w:rPr>
              <w:t xml:space="preserve">　　　名</w:t>
            </w:r>
          </w:p>
        </w:tc>
        <w:tc>
          <w:tcPr>
            <w:tcW w:w="3402" w:type="dxa"/>
            <w:tcBorders>
              <w:top w:val="single" w:sz="4" w:space="0" w:color="000000"/>
              <w:left w:val="nil"/>
              <w:bottom w:val="single" w:sz="4" w:space="0" w:color="000000"/>
              <w:right w:val="single" w:sz="4" w:space="0" w:color="000000"/>
            </w:tcBorders>
          </w:tcPr>
          <w:p w14:paraId="3399E6F6" w14:textId="77777777" w:rsidR="00ED66C5" w:rsidRPr="007C6EE8" w:rsidRDefault="00ED66C5" w:rsidP="00212E2B">
            <w:pPr>
              <w:pStyle w:val="a3"/>
              <w:spacing w:before="155"/>
              <w:jc w:val="center"/>
              <w:rPr>
                <w:b/>
              </w:rPr>
            </w:pPr>
            <w:r w:rsidRPr="007C6EE8">
              <w:rPr>
                <w:rFonts w:ascii="ＭＳ 明朝" w:hAnsi="ＭＳ 明朝" w:hint="eastAsia"/>
                <w:b/>
              </w:rPr>
              <w:t>住　　　　所</w:t>
            </w:r>
            <w:r w:rsidR="0023651B">
              <w:rPr>
                <w:rFonts w:ascii="ＭＳ 明朝" w:hAnsi="ＭＳ 明朝" w:hint="eastAsia"/>
                <w:b/>
              </w:rPr>
              <w:t>／</w:t>
            </w:r>
            <w:r w:rsidR="009850B5">
              <w:rPr>
                <w:rFonts w:ascii="ＭＳ 明朝" w:hAnsi="ＭＳ 明朝" w:hint="eastAsia"/>
                <w:b/>
              </w:rPr>
              <w:t xml:space="preserve"> </w:t>
            </w:r>
            <w:r w:rsidR="0023651B">
              <w:rPr>
                <w:rFonts w:ascii="ＭＳ 明朝" w:hAnsi="ＭＳ 明朝"/>
                <w:b/>
              </w:rPr>
              <w:t>学</w:t>
            </w:r>
            <w:r w:rsidR="00227C78">
              <w:rPr>
                <w:rFonts w:ascii="ＭＳ 明朝" w:hAnsi="ＭＳ 明朝" w:hint="eastAsia"/>
                <w:b/>
              </w:rPr>
              <w:t xml:space="preserve"> </w:t>
            </w:r>
            <w:r w:rsidR="0023651B">
              <w:rPr>
                <w:rFonts w:ascii="ＭＳ 明朝" w:hAnsi="ＭＳ 明朝"/>
                <w:b/>
              </w:rPr>
              <w:t>校・勤</w:t>
            </w:r>
            <w:r w:rsidR="00227C78">
              <w:rPr>
                <w:rFonts w:ascii="ＭＳ 明朝" w:hAnsi="ＭＳ 明朝" w:hint="eastAsia"/>
                <w:b/>
              </w:rPr>
              <w:t xml:space="preserve"> </w:t>
            </w:r>
            <w:r w:rsidR="0023651B">
              <w:rPr>
                <w:rFonts w:ascii="ＭＳ 明朝" w:hAnsi="ＭＳ 明朝"/>
                <w:b/>
              </w:rPr>
              <w:t>務</w:t>
            </w:r>
            <w:r w:rsidR="00227C78">
              <w:rPr>
                <w:rFonts w:ascii="ＭＳ 明朝" w:hAnsi="ＭＳ 明朝" w:hint="eastAsia"/>
                <w:b/>
              </w:rPr>
              <w:t xml:space="preserve"> </w:t>
            </w:r>
            <w:r w:rsidR="0023651B">
              <w:rPr>
                <w:rFonts w:ascii="ＭＳ 明朝" w:hAnsi="ＭＳ 明朝" w:hint="eastAsia"/>
                <w:b/>
              </w:rPr>
              <w:t>先</w:t>
            </w:r>
          </w:p>
        </w:tc>
        <w:tc>
          <w:tcPr>
            <w:tcW w:w="2127" w:type="dxa"/>
            <w:tcBorders>
              <w:top w:val="single" w:sz="4" w:space="0" w:color="000000"/>
              <w:left w:val="nil"/>
              <w:bottom w:val="single" w:sz="4" w:space="0" w:color="000000"/>
              <w:right w:val="single" w:sz="4" w:space="0" w:color="000000"/>
            </w:tcBorders>
          </w:tcPr>
          <w:p w14:paraId="323E39AB" w14:textId="77777777" w:rsidR="00ED66C5" w:rsidRPr="007C6EE8" w:rsidRDefault="00ED66C5" w:rsidP="00212E2B">
            <w:pPr>
              <w:pStyle w:val="a3"/>
              <w:spacing w:before="155"/>
              <w:jc w:val="center"/>
              <w:rPr>
                <w:b/>
              </w:rPr>
            </w:pPr>
            <w:r w:rsidRPr="007C6EE8">
              <w:rPr>
                <w:rFonts w:ascii="ＭＳ 明朝" w:hAnsi="ＭＳ 明朝" w:hint="eastAsia"/>
                <w:b/>
              </w:rPr>
              <w:t>電　話　番　号</w:t>
            </w:r>
          </w:p>
        </w:tc>
        <w:tc>
          <w:tcPr>
            <w:tcW w:w="850" w:type="dxa"/>
            <w:tcBorders>
              <w:top w:val="single" w:sz="4" w:space="0" w:color="000000"/>
              <w:left w:val="nil"/>
              <w:bottom w:val="single" w:sz="4" w:space="0" w:color="000000"/>
              <w:right w:val="single" w:sz="4" w:space="0" w:color="000000"/>
            </w:tcBorders>
          </w:tcPr>
          <w:p w14:paraId="183727D8" w14:textId="77777777" w:rsidR="00ED66C5" w:rsidRPr="007C6EE8" w:rsidRDefault="00ED66C5" w:rsidP="00212E2B">
            <w:pPr>
              <w:pStyle w:val="a3"/>
              <w:spacing w:before="155"/>
              <w:jc w:val="center"/>
              <w:rPr>
                <w:b/>
              </w:rPr>
            </w:pPr>
            <w:r w:rsidRPr="007C6EE8">
              <w:rPr>
                <w:rFonts w:ascii="ＭＳ 明朝" w:hAnsi="ＭＳ 明朝" w:hint="eastAsia"/>
                <w:b/>
              </w:rPr>
              <w:t>年　齢</w:t>
            </w:r>
          </w:p>
        </w:tc>
        <w:tc>
          <w:tcPr>
            <w:tcW w:w="851" w:type="dxa"/>
            <w:tcBorders>
              <w:top w:val="single" w:sz="4" w:space="0" w:color="000000"/>
              <w:left w:val="nil"/>
              <w:bottom w:val="single" w:sz="4" w:space="0" w:color="000000"/>
              <w:right w:val="single" w:sz="4" w:space="0" w:color="000000"/>
            </w:tcBorders>
          </w:tcPr>
          <w:p w14:paraId="17005154" w14:textId="77777777" w:rsidR="00ED66C5" w:rsidRPr="007C6EE8" w:rsidRDefault="00ED66C5" w:rsidP="00212E2B">
            <w:pPr>
              <w:pStyle w:val="a3"/>
              <w:spacing w:before="155"/>
              <w:jc w:val="center"/>
              <w:rPr>
                <w:b/>
              </w:rPr>
            </w:pPr>
            <w:r w:rsidRPr="007C6EE8">
              <w:rPr>
                <w:rFonts w:ascii="ＭＳ 明朝" w:hAnsi="ＭＳ 明朝" w:hint="eastAsia"/>
                <w:b/>
              </w:rPr>
              <w:t>性　別</w:t>
            </w:r>
          </w:p>
        </w:tc>
      </w:tr>
      <w:tr w:rsidR="00ED66C5" w:rsidRPr="007C6EE8" w14:paraId="433C14CB" w14:textId="77777777" w:rsidTr="00D2396C">
        <w:trPr>
          <w:trHeight w:hRule="exact" w:val="495"/>
        </w:trPr>
        <w:tc>
          <w:tcPr>
            <w:tcW w:w="2281" w:type="dxa"/>
            <w:gridSpan w:val="2"/>
            <w:tcBorders>
              <w:top w:val="nil"/>
              <w:left w:val="single" w:sz="4" w:space="0" w:color="000000"/>
              <w:bottom w:val="single" w:sz="4" w:space="0" w:color="000000"/>
              <w:right w:val="single" w:sz="4" w:space="0" w:color="000000"/>
            </w:tcBorders>
          </w:tcPr>
          <w:p w14:paraId="6F619324"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0D56B37C"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523059B6"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23EE87C4"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10DB2C38" w14:textId="77777777" w:rsidR="00ED66C5" w:rsidRPr="007C6EE8" w:rsidRDefault="00ED66C5" w:rsidP="00212E2B">
            <w:pPr>
              <w:pStyle w:val="a3"/>
              <w:spacing w:before="155"/>
              <w:rPr>
                <w:b/>
              </w:rPr>
            </w:pPr>
          </w:p>
        </w:tc>
      </w:tr>
      <w:tr w:rsidR="00ED66C5" w:rsidRPr="007C6EE8" w14:paraId="65D543ED" w14:textId="77777777" w:rsidTr="00D2396C">
        <w:trPr>
          <w:trHeight w:hRule="exact" w:val="497"/>
        </w:trPr>
        <w:tc>
          <w:tcPr>
            <w:tcW w:w="2281" w:type="dxa"/>
            <w:gridSpan w:val="2"/>
            <w:tcBorders>
              <w:top w:val="nil"/>
              <w:left w:val="single" w:sz="4" w:space="0" w:color="000000"/>
              <w:bottom w:val="single" w:sz="4" w:space="0" w:color="000000"/>
              <w:right w:val="single" w:sz="4" w:space="0" w:color="000000"/>
            </w:tcBorders>
          </w:tcPr>
          <w:p w14:paraId="72F68F47"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77E38755"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6ECBC17C"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19CAAAC2"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0F059FEF" w14:textId="77777777" w:rsidR="00ED66C5" w:rsidRPr="007C6EE8" w:rsidRDefault="00ED66C5" w:rsidP="00212E2B">
            <w:pPr>
              <w:pStyle w:val="a3"/>
              <w:spacing w:before="155"/>
              <w:rPr>
                <w:b/>
              </w:rPr>
            </w:pPr>
          </w:p>
        </w:tc>
      </w:tr>
      <w:tr w:rsidR="00ED66C5" w:rsidRPr="007C6EE8" w14:paraId="2BF0C7D1"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419BCC77"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10FFC441"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3F18AEFB"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30FDA3F5"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0D87C081" w14:textId="77777777" w:rsidR="00ED66C5" w:rsidRPr="007C6EE8" w:rsidRDefault="00ED66C5" w:rsidP="00212E2B">
            <w:pPr>
              <w:pStyle w:val="a3"/>
              <w:spacing w:before="155"/>
              <w:rPr>
                <w:b/>
              </w:rPr>
            </w:pPr>
          </w:p>
        </w:tc>
      </w:tr>
      <w:tr w:rsidR="00ED66C5" w:rsidRPr="007C6EE8" w14:paraId="24BF07AA"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4F2E642F"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41C62EF3"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6B03EBE1"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107CFB25"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25BB7D34" w14:textId="77777777" w:rsidR="00ED66C5" w:rsidRPr="007C6EE8" w:rsidRDefault="00ED66C5" w:rsidP="00212E2B">
            <w:pPr>
              <w:pStyle w:val="a3"/>
              <w:spacing w:before="155"/>
              <w:rPr>
                <w:b/>
              </w:rPr>
            </w:pPr>
          </w:p>
        </w:tc>
      </w:tr>
      <w:tr w:rsidR="00ED66C5" w:rsidRPr="007C6EE8" w14:paraId="32398300"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4F95BB15"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3E36E28E"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5A9E37D4"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02D09C7B"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180FD3B5" w14:textId="77777777" w:rsidR="00ED66C5" w:rsidRPr="007C6EE8" w:rsidRDefault="00ED66C5" w:rsidP="00212E2B">
            <w:pPr>
              <w:pStyle w:val="a3"/>
              <w:spacing w:before="155"/>
              <w:rPr>
                <w:b/>
              </w:rPr>
            </w:pPr>
          </w:p>
        </w:tc>
      </w:tr>
      <w:tr w:rsidR="00ED66C5" w:rsidRPr="007C6EE8" w14:paraId="5E87D63A"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636362FA"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76D8F1B3"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7BBD5AE8"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2A55724A"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2B0E4C0A" w14:textId="77777777" w:rsidR="00ED66C5" w:rsidRPr="007C6EE8" w:rsidRDefault="00ED66C5" w:rsidP="00212E2B">
            <w:pPr>
              <w:pStyle w:val="a3"/>
              <w:spacing w:before="155"/>
              <w:rPr>
                <w:b/>
              </w:rPr>
            </w:pPr>
          </w:p>
        </w:tc>
      </w:tr>
      <w:tr w:rsidR="00ED66C5" w:rsidRPr="007C6EE8" w14:paraId="559C50BA"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1C324A8F"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50632178"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0607EA6A"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78B8949C"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5C2A1609" w14:textId="77777777" w:rsidR="00ED66C5" w:rsidRPr="007C6EE8" w:rsidRDefault="00ED66C5" w:rsidP="00212E2B">
            <w:pPr>
              <w:pStyle w:val="a3"/>
              <w:spacing w:before="155"/>
              <w:rPr>
                <w:b/>
              </w:rPr>
            </w:pPr>
          </w:p>
        </w:tc>
      </w:tr>
      <w:tr w:rsidR="00ED66C5" w:rsidRPr="007C6EE8" w14:paraId="27BB552A"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68D1DA44"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55AF55B8"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427846B7"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1B3DB047"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28A04672" w14:textId="77777777" w:rsidR="00ED66C5" w:rsidRPr="007C6EE8" w:rsidRDefault="00ED66C5" w:rsidP="00212E2B">
            <w:pPr>
              <w:pStyle w:val="a3"/>
              <w:spacing w:before="155"/>
              <w:rPr>
                <w:b/>
              </w:rPr>
            </w:pPr>
          </w:p>
        </w:tc>
      </w:tr>
      <w:tr w:rsidR="00ED66C5" w:rsidRPr="007C6EE8" w14:paraId="1AE7F9E8"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58BEE640"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2E9415B8"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0211FFFA"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0795BBEB"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1656CC4A" w14:textId="77777777" w:rsidR="00ED66C5" w:rsidRPr="007C6EE8" w:rsidRDefault="00ED66C5" w:rsidP="00212E2B">
            <w:pPr>
              <w:pStyle w:val="a3"/>
              <w:spacing w:before="155"/>
              <w:rPr>
                <w:b/>
              </w:rPr>
            </w:pPr>
          </w:p>
        </w:tc>
      </w:tr>
      <w:tr w:rsidR="00ED66C5" w:rsidRPr="007C6EE8" w14:paraId="4CE787FD" w14:textId="77777777" w:rsidTr="00D2396C">
        <w:trPr>
          <w:trHeight w:hRule="exact" w:val="499"/>
        </w:trPr>
        <w:tc>
          <w:tcPr>
            <w:tcW w:w="2281" w:type="dxa"/>
            <w:gridSpan w:val="2"/>
            <w:tcBorders>
              <w:top w:val="nil"/>
              <w:left w:val="single" w:sz="4" w:space="0" w:color="000000"/>
              <w:bottom w:val="single" w:sz="12" w:space="0" w:color="000000"/>
              <w:right w:val="single" w:sz="4" w:space="0" w:color="000000"/>
            </w:tcBorders>
          </w:tcPr>
          <w:p w14:paraId="506B0B5D" w14:textId="77777777" w:rsidR="00ED66C5" w:rsidRPr="007C6EE8" w:rsidRDefault="00ED66C5" w:rsidP="00212E2B">
            <w:pPr>
              <w:pStyle w:val="a3"/>
              <w:spacing w:before="155"/>
              <w:rPr>
                <w:b/>
              </w:rPr>
            </w:pPr>
          </w:p>
        </w:tc>
        <w:tc>
          <w:tcPr>
            <w:tcW w:w="3402" w:type="dxa"/>
            <w:tcBorders>
              <w:top w:val="nil"/>
              <w:left w:val="nil"/>
              <w:bottom w:val="single" w:sz="12" w:space="0" w:color="000000"/>
              <w:right w:val="single" w:sz="4" w:space="0" w:color="000000"/>
            </w:tcBorders>
          </w:tcPr>
          <w:p w14:paraId="359FDB52" w14:textId="77777777" w:rsidR="00ED66C5" w:rsidRPr="007C6EE8" w:rsidRDefault="00ED66C5" w:rsidP="00212E2B">
            <w:pPr>
              <w:pStyle w:val="a3"/>
              <w:spacing w:before="155"/>
              <w:rPr>
                <w:b/>
              </w:rPr>
            </w:pPr>
          </w:p>
        </w:tc>
        <w:tc>
          <w:tcPr>
            <w:tcW w:w="2127" w:type="dxa"/>
            <w:tcBorders>
              <w:top w:val="nil"/>
              <w:left w:val="nil"/>
              <w:bottom w:val="single" w:sz="12" w:space="0" w:color="000000"/>
              <w:right w:val="single" w:sz="4" w:space="0" w:color="000000"/>
            </w:tcBorders>
          </w:tcPr>
          <w:p w14:paraId="50ADA391" w14:textId="77777777" w:rsidR="00ED66C5" w:rsidRPr="007C6EE8" w:rsidRDefault="00ED66C5" w:rsidP="00212E2B">
            <w:pPr>
              <w:pStyle w:val="a3"/>
              <w:spacing w:before="155"/>
              <w:rPr>
                <w:b/>
              </w:rPr>
            </w:pPr>
          </w:p>
        </w:tc>
        <w:tc>
          <w:tcPr>
            <w:tcW w:w="850" w:type="dxa"/>
            <w:tcBorders>
              <w:top w:val="nil"/>
              <w:left w:val="nil"/>
              <w:bottom w:val="single" w:sz="12" w:space="0" w:color="000000"/>
              <w:right w:val="single" w:sz="4" w:space="0" w:color="000000"/>
            </w:tcBorders>
          </w:tcPr>
          <w:p w14:paraId="3068D628" w14:textId="77777777" w:rsidR="00ED66C5" w:rsidRPr="007C6EE8" w:rsidRDefault="00ED66C5" w:rsidP="00212E2B">
            <w:pPr>
              <w:pStyle w:val="a3"/>
              <w:spacing w:before="155"/>
              <w:rPr>
                <w:b/>
              </w:rPr>
            </w:pPr>
          </w:p>
        </w:tc>
        <w:tc>
          <w:tcPr>
            <w:tcW w:w="851" w:type="dxa"/>
            <w:tcBorders>
              <w:top w:val="nil"/>
              <w:left w:val="nil"/>
              <w:bottom w:val="single" w:sz="12" w:space="0" w:color="000000"/>
              <w:right w:val="single" w:sz="4" w:space="0" w:color="000000"/>
            </w:tcBorders>
          </w:tcPr>
          <w:p w14:paraId="40EC8643" w14:textId="77777777" w:rsidR="00ED66C5" w:rsidRPr="007C6EE8" w:rsidRDefault="00ED66C5" w:rsidP="00212E2B">
            <w:pPr>
              <w:pStyle w:val="a3"/>
              <w:spacing w:before="155"/>
              <w:rPr>
                <w:b/>
              </w:rPr>
            </w:pPr>
          </w:p>
        </w:tc>
      </w:tr>
      <w:tr w:rsidR="00ED66C5" w:rsidRPr="007C6EE8" w14:paraId="0C1599BC"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6958D1F8"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0F7C07DD"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24466AED"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3C80BE12"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32088651" w14:textId="77777777" w:rsidR="00ED66C5" w:rsidRPr="007C6EE8" w:rsidRDefault="00ED66C5" w:rsidP="00212E2B">
            <w:pPr>
              <w:pStyle w:val="a3"/>
              <w:spacing w:before="155"/>
              <w:rPr>
                <w:b/>
              </w:rPr>
            </w:pPr>
          </w:p>
        </w:tc>
      </w:tr>
      <w:tr w:rsidR="00ED66C5" w:rsidRPr="007C6EE8" w14:paraId="1E745DBF"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33B77FA3"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21A86EDA"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55B1647B"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1168A0DF"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75F04AD9" w14:textId="77777777" w:rsidR="00ED66C5" w:rsidRPr="007C6EE8" w:rsidRDefault="00ED66C5" w:rsidP="00212E2B">
            <w:pPr>
              <w:pStyle w:val="a3"/>
              <w:spacing w:before="155"/>
              <w:rPr>
                <w:b/>
              </w:rPr>
            </w:pPr>
          </w:p>
        </w:tc>
      </w:tr>
      <w:tr w:rsidR="00ED66C5" w:rsidRPr="007C6EE8" w14:paraId="1D873849"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713D260D"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51E9AD5E"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0CACD7AD"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5DDACA3C"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2D8D3717" w14:textId="77777777" w:rsidR="00ED66C5" w:rsidRPr="007C6EE8" w:rsidRDefault="00ED66C5" w:rsidP="00212E2B">
            <w:pPr>
              <w:pStyle w:val="a3"/>
              <w:spacing w:before="155"/>
              <w:rPr>
                <w:b/>
              </w:rPr>
            </w:pPr>
          </w:p>
        </w:tc>
      </w:tr>
      <w:tr w:rsidR="00ED66C5" w:rsidRPr="007C6EE8" w14:paraId="1FBA3D65"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67871492"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442D0CE4"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0F54573B"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31A32217"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5A5F93E9" w14:textId="77777777" w:rsidR="00ED66C5" w:rsidRPr="007C6EE8" w:rsidRDefault="00ED66C5" w:rsidP="00212E2B">
            <w:pPr>
              <w:pStyle w:val="a3"/>
              <w:spacing w:before="155"/>
              <w:rPr>
                <w:b/>
              </w:rPr>
            </w:pPr>
          </w:p>
        </w:tc>
      </w:tr>
      <w:tr w:rsidR="00ED66C5" w:rsidRPr="007C6EE8" w14:paraId="5B93E491"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46D206CF"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025C191B"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223BD57C"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6C79C41F"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1665D472" w14:textId="77777777" w:rsidR="00ED66C5" w:rsidRPr="007C6EE8" w:rsidRDefault="00ED66C5" w:rsidP="00212E2B">
            <w:pPr>
              <w:pStyle w:val="a3"/>
              <w:spacing w:before="155"/>
              <w:rPr>
                <w:b/>
              </w:rPr>
            </w:pPr>
          </w:p>
        </w:tc>
      </w:tr>
      <w:tr w:rsidR="00ED66C5" w:rsidRPr="007C6EE8" w14:paraId="43CC7B78"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53B46FA2"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4C2B7557"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3A415C21"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78782970"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34DAAA85" w14:textId="77777777" w:rsidR="00ED66C5" w:rsidRPr="007C6EE8" w:rsidRDefault="00ED66C5" w:rsidP="00212E2B">
            <w:pPr>
              <w:pStyle w:val="a3"/>
              <w:spacing w:before="155"/>
              <w:rPr>
                <w:b/>
              </w:rPr>
            </w:pPr>
          </w:p>
        </w:tc>
      </w:tr>
      <w:tr w:rsidR="00ED66C5" w:rsidRPr="007C6EE8" w14:paraId="67AB23FD"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16A98B8E"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015B7BB7"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2DA5C6A4"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4BC24D08"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78120DDF" w14:textId="77777777" w:rsidR="00ED66C5" w:rsidRPr="007C6EE8" w:rsidRDefault="00ED66C5" w:rsidP="00212E2B">
            <w:pPr>
              <w:pStyle w:val="a3"/>
              <w:spacing w:before="155"/>
              <w:rPr>
                <w:b/>
              </w:rPr>
            </w:pPr>
          </w:p>
        </w:tc>
      </w:tr>
      <w:tr w:rsidR="00ED66C5" w:rsidRPr="007C6EE8" w14:paraId="0C4B0128"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2B90840B"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62265962"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743FF810"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551C7A7E"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40941734" w14:textId="77777777" w:rsidR="00ED66C5" w:rsidRPr="007C6EE8" w:rsidRDefault="00ED66C5" w:rsidP="00212E2B">
            <w:pPr>
              <w:pStyle w:val="a3"/>
              <w:spacing w:before="155"/>
              <w:rPr>
                <w:b/>
              </w:rPr>
            </w:pPr>
          </w:p>
        </w:tc>
      </w:tr>
      <w:tr w:rsidR="00ED66C5" w:rsidRPr="007C6EE8" w14:paraId="3FE87E34"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34781826"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7E43419E"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7539461A"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31434F74"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7E4BE04A" w14:textId="77777777" w:rsidR="00ED66C5" w:rsidRPr="007C6EE8" w:rsidRDefault="00ED66C5" w:rsidP="00212E2B">
            <w:pPr>
              <w:pStyle w:val="a3"/>
              <w:spacing w:before="155"/>
              <w:rPr>
                <w:b/>
              </w:rPr>
            </w:pPr>
          </w:p>
        </w:tc>
      </w:tr>
      <w:tr w:rsidR="00ED66C5" w:rsidRPr="007C6EE8" w14:paraId="6E365DE1" w14:textId="77777777" w:rsidTr="00D2396C">
        <w:trPr>
          <w:trHeight w:hRule="exact" w:val="499"/>
        </w:trPr>
        <w:tc>
          <w:tcPr>
            <w:tcW w:w="2281" w:type="dxa"/>
            <w:gridSpan w:val="2"/>
            <w:tcBorders>
              <w:top w:val="nil"/>
              <w:left w:val="single" w:sz="4" w:space="0" w:color="000000"/>
              <w:bottom w:val="single" w:sz="12" w:space="0" w:color="000000"/>
              <w:right w:val="single" w:sz="4" w:space="0" w:color="000000"/>
            </w:tcBorders>
          </w:tcPr>
          <w:p w14:paraId="553E6C87" w14:textId="77777777" w:rsidR="00ED66C5" w:rsidRPr="007C6EE8" w:rsidRDefault="00ED66C5" w:rsidP="00212E2B">
            <w:pPr>
              <w:pStyle w:val="a3"/>
              <w:spacing w:before="155"/>
              <w:rPr>
                <w:b/>
              </w:rPr>
            </w:pPr>
          </w:p>
        </w:tc>
        <w:tc>
          <w:tcPr>
            <w:tcW w:w="3402" w:type="dxa"/>
            <w:tcBorders>
              <w:top w:val="nil"/>
              <w:left w:val="nil"/>
              <w:bottom w:val="single" w:sz="12" w:space="0" w:color="000000"/>
              <w:right w:val="single" w:sz="4" w:space="0" w:color="000000"/>
            </w:tcBorders>
          </w:tcPr>
          <w:p w14:paraId="56D65680" w14:textId="77777777" w:rsidR="00ED66C5" w:rsidRPr="007C6EE8" w:rsidRDefault="00ED66C5" w:rsidP="00212E2B">
            <w:pPr>
              <w:pStyle w:val="a3"/>
              <w:spacing w:before="155"/>
              <w:rPr>
                <w:b/>
              </w:rPr>
            </w:pPr>
          </w:p>
        </w:tc>
        <w:tc>
          <w:tcPr>
            <w:tcW w:w="2127" w:type="dxa"/>
            <w:tcBorders>
              <w:top w:val="nil"/>
              <w:left w:val="nil"/>
              <w:bottom w:val="single" w:sz="12" w:space="0" w:color="000000"/>
              <w:right w:val="single" w:sz="4" w:space="0" w:color="000000"/>
            </w:tcBorders>
          </w:tcPr>
          <w:p w14:paraId="77C15612" w14:textId="77777777" w:rsidR="00ED66C5" w:rsidRPr="007C6EE8" w:rsidRDefault="00ED66C5" w:rsidP="00212E2B">
            <w:pPr>
              <w:pStyle w:val="a3"/>
              <w:spacing w:before="155"/>
              <w:rPr>
                <w:b/>
              </w:rPr>
            </w:pPr>
          </w:p>
        </w:tc>
        <w:tc>
          <w:tcPr>
            <w:tcW w:w="850" w:type="dxa"/>
            <w:tcBorders>
              <w:top w:val="nil"/>
              <w:left w:val="nil"/>
              <w:bottom w:val="single" w:sz="12" w:space="0" w:color="000000"/>
              <w:right w:val="single" w:sz="4" w:space="0" w:color="000000"/>
            </w:tcBorders>
          </w:tcPr>
          <w:p w14:paraId="4F0FEE1E" w14:textId="77777777" w:rsidR="00ED66C5" w:rsidRPr="007C6EE8" w:rsidRDefault="00ED66C5" w:rsidP="00212E2B">
            <w:pPr>
              <w:pStyle w:val="a3"/>
              <w:spacing w:before="155"/>
              <w:rPr>
                <w:b/>
              </w:rPr>
            </w:pPr>
          </w:p>
        </w:tc>
        <w:tc>
          <w:tcPr>
            <w:tcW w:w="851" w:type="dxa"/>
            <w:tcBorders>
              <w:top w:val="nil"/>
              <w:left w:val="nil"/>
              <w:bottom w:val="single" w:sz="12" w:space="0" w:color="000000"/>
              <w:right w:val="single" w:sz="4" w:space="0" w:color="000000"/>
            </w:tcBorders>
          </w:tcPr>
          <w:p w14:paraId="312EDF39" w14:textId="77777777" w:rsidR="00ED66C5" w:rsidRPr="007C6EE8" w:rsidRDefault="00ED66C5" w:rsidP="00212E2B">
            <w:pPr>
              <w:pStyle w:val="a3"/>
              <w:spacing w:before="155"/>
              <w:rPr>
                <w:b/>
              </w:rPr>
            </w:pPr>
          </w:p>
        </w:tc>
      </w:tr>
      <w:tr w:rsidR="00ED66C5" w:rsidRPr="007C6EE8" w14:paraId="002CE884"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36BC6837"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74F6D9F9"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3D15170C"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6D220F48"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4EB13AE3" w14:textId="77777777" w:rsidR="00ED66C5" w:rsidRPr="007C6EE8" w:rsidRDefault="00ED66C5" w:rsidP="00212E2B">
            <w:pPr>
              <w:pStyle w:val="a3"/>
              <w:spacing w:before="155"/>
              <w:rPr>
                <w:b/>
              </w:rPr>
            </w:pPr>
          </w:p>
        </w:tc>
      </w:tr>
      <w:tr w:rsidR="00ED66C5" w:rsidRPr="007C6EE8" w14:paraId="2CC9F6BB"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55E0BF75"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2A1DCB7D"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5414566C"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2B44492C"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75B7F1F3" w14:textId="77777777" w:rsidR="00ED66C5" w:rsidRPr="007C6EE8" w:rsidRDefault="00ED66C5" w:rsidP="00212E2B">
            <w:pPr>
              <w:pStyle w:val="a3"/>
              <w:spacing w:before="155"/>
              <w:rPr>
                <w:b/>
              </w:rPr>
            </w:pPr>
          </w:p>
        </w:tc>
      </w:tr>
      <w:tr w:rsidR="00ED66C5" w:rsidRPr="007C6EE8" w14:paraId="351DE49F"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5B0B3CB9"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59256869"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0B2370DE"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69ADBDA0"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4950A02E" w14:textId="77777777" w:rsidR="00ED66C5" w:rsidRPr="007C6EE8" w:rsidRDefault="00ED66C5" w:rsidP="00212E2B">
            <w:pPr>
              <w:pStyle w:val="a3"/>
              <w:spacing w:before="155"/>
              <w:rPr>
                <w:b/>
              </w:rPr>
            </w:pPr>
          </w:p>
        </w:tc>
      </w:tr>
      <w:tr w:rsidR="00ED66C5" w:rsidRPr="007C6EE8" w14:paraId="0D62209B" w14:textId="77777777" w:rsidTr="00D2396C">
        <w:trPr>
          <w:trHeight w:hRule="exact" w:val="499"/>
        </w:trPr>
        <w:tc>
          <w:tcPr>
            <w:tcW w:w="2281" w:type="dxa"/>
            <w:gridSpan w:val="2"/>
            <w:tcBorders>
              <w:top w:val="nil"/>
              <w:left w:val="single" w:sz="4" w:space="0" w:color="000000"/>
              <w:bottom w:val="single" w:sz="4" w:space="0" w:color="000000"/>
              <w:right w:val="single" w:sz="4" w:space="0" w:color="000000"/>
            </w:tcBorders>
          </w:tcPr>
          <w:p w14:paraId="56D86E6B" w14:textId="77777777" w:rsidR="00ED66C5" w:rsidRPr="007C6EE8" w:rsidRDefault="00ED66C5" w:rsidP="00212E2B">
            <w:pPr>
              <w:pStyle w:val="a3"/>
              <w:spacing w:before="155"/>
              <w:rPr>
                <w:b/>
              </w:rPr>
            </w:pPr>
          </w:p>
        </w:tc>
        <w:tc>
          <w:tcPr>
            <w:tcW w:w="3402" w:type="dxa"/>
            <w:tcBorders>
              <w:top w:val="nil"/>
              <w:left w:val="nil"/>
              <w:bottom w:val="single" w:sz="4" w:space="0" w:color="000000"/>
              <w:right w:val="single" w:sz="4" w:space="0" w:color="000000"/>
            </w:tcBorders>
          </w:tcPr>
          <w:p w14:paraId="4810E3B9" w14:textId="77777777" w:rsidR="00ED66C5" w:rsidRPr="007C6EE8" w:rsidRDefault="00ED66C5" w:rsidP="00212E2B">
            <w:pPr>
              <w:pStyle w:val="a3"/>
              <w:spacing w:before="155"/>
              <w:rPr>
                <w:b/>
              </w:rPr>
            </w:pPr>
          </w:p>
        </w:tc>
        <w:tc>
          <w:tcPr>
            <w:tcW w:w="2127" w:type="dxa"/>
            <w:tcBorders>
              <w:top w:val="nil"/>
              <w:left w:val="nil"/>
              <w:bottom w:val="single" w:sz="4" w:space="0" w:color="000000"/>
              <w:right w:val="single" w:sz="4" w:space="0" w:color="000000"/>
            </w:tcBorders>
          </w:tcPr>
          <w:p w14:paraId="4AFD1CC7" w14:textId="77777777" w:rsidR="00ED66C5" w:rsidRPr="007C6EE8" w:rsidRDefault="00ED66C5" w:rsidP="00212E2B">
            <w:pPr>
              <w:pStyle w:val="a3"/>
              <w:spacing w:before="155"/>
              <w:rPr>
                <w:b/>
              </w:rPr>
            </w:pPr>
          </w:p>
        </w:tc>
        <w:tc>
          <w:tcPr>
            <w:tcW w:w="850" w:type="dxa"/>
            <w:tcBorders>
              <w:top w:val="nil"/>
              <w:left w:val="nil"/>
              <w:bottom w:val="single" w:sz="4" w:space="0" w:color="000000"/>
              <w:right w:val="single" w:sz="4" w:space="0" w:color="000000"/>
            </w:tcBorders>
          </w:tcPr>
          <w:p w14:paraId="6B45DFB3" w14:textId="77777777" w:rsidR="00ED66C5" w:rsidRPr="007C6EE8" w:rsidRDefault="00ED66C5" w:rsidP="00212E2B">
            <w:pPr>
              <w:pStyle w:val="a3"/>
              <w:spacing w:before="155"/>
              <w:rPr>
                <w:b/>
              </w:rPr>
            </w:pPr>
          </w:p>
        </w:tc>
        <w:tc>
          <w:tcPr>
            <w:tcW w:w="851" w:type="dxa"/>
            <w:tcBorders>
              <w:top w:val="nil"/>
              <w:left w:val="nil"/>
              <w:bottom w:val="single" w:sz="4" w:space="0" w:color="000000"/>
              <w:right w:val="single" w:sz="4" w:space="0" w:color="000000"/>
            </w:tcBorders>
          </w:tcPr>
          <w:p w14:paraId="72A3B4F5" w14:textId="77777777" w:rsidR="00ED66C5" w:rsidRPr="007C6EE8" w:rsidRDefault="00ED66C5" w:rsidP="00212E2B">
            <w:pPr>
              <w:pStyle w:val="a3"/>
              <w:spacing w:before="155"/>
              <w:rPr>
                <w:b/>
              </w:rPr>
            </w:pPr>
          </w:p>
        </w:tc>
      </w:tr>
      <w:tr w:rsidR="00ED66C5" w:rsidRPr="007C6EE8" w14:paraId="79E6ABE7" w14:textId="77777777" w:rsidTr="00D2396C">
        <w:trPr>
          <w:trHeight w:hRule="exact" w:val="499"/>
        </w:trPr>
        <w:tc>
          <w:tcPr>
            <w:tcW w:w="2281" w:type="dxa"/>
            <w:gridSpan w:val="2"/>
            <w:tcBorders>
              <w:top w:val="nil"/>
              <w:left w:val="single" w:sz="4" w:space="0" w:color="000000"/>
              <w:bottom w:val="single" w:sz="4" w:space="0" w:color="auto"/>
              <w:right w:val="single" w:sz="4" w:space="0" w:color="000000"/>
            </w:tcBorders>
          </w:tcPr>
          <w:p w14:paraId="088988B1" w14:textId="77777777" w:rsidR="00ED66C5" w:rsidRDefault="00ED66C5" w:rsidP="00212E2B">
            <w:pPr>
              <w:pStyle w:val="a3"/>
              <w:spacing w:before="155"/>
              <w:rPr>
                <w:b/>
              </w:rPr>
            </w:pPr>
          </w:p>
          <w:p w14:paraId="1F4DB27D" w14:textId="77777777" w:rsidR="00FD0AE8" w:rsidRDefault="00FD0AE8" w:rsidP="00212E2B">
            <w:pPr>
              <w:pStyle w:val="a3"/>
              <w:spacing w:before="155"/>
              <w:rPr>
                <w:b/>
              </w:rPr>
            </w:pPr>
          </w:p>
          <w:p w14:paraId="02C52421" w14:textId="77777777" w:rsidR="00FD0AE8" w:rsidRDefault="00FD0AE8" w:rsidP="00212E2B">
            <w:pPr>
              <w:pStyle w:val="a3"/>
              <w:spacing w:before="155"/>
              <w:rPr>
                <w:b/>
              </w:rPr>
            </w:pPr>
          </w:p>
          <w:p w14:paraId="6007BABC" w14:textId="77777777" w:rsidR="00FD0AE8" w:rsidRPr="007C6EE8" w:rsidRDefault="00FD0AE8" w:rsidP="00212E2B">
            <w:pPr>
              <w:pStyle w:val="a3"/>
              <w:spacing w:before="155"/>
              <w:rPr>
                <w:b/>
              </w:rPr>
            </w:pPr>
          </w:p>
        </w:tc>
        <w:tc>
          <w:tcPr>
            <w:tcW w:w="3402" w:type="dxa"/>
            <w:tcBorders>
              <w:top w:val="nil"/>
              <w:left w:val="nil"/>
              <w:bottom w:val="single" w:sz="4" w:space="0" w:color="auto"/>
              <w:right w:val="single" w:sz="4" w:space="0" w:color="000000"/>
            </w:tcBorders>
          </w:tcPr>
          <w:p w14:paraId="2393B9B5" w14:textId="77777777" w:rsidR="00ED66C5" w:rsidRPr="007C6EE8" w:rsidRDefault="00ED66C5" w:rsidP="00212E2B">
            <w:pPr>
              <w:pStyle w:val="a3"/>
              <w:spacing w:before="155"/>
              <w:rPr>
                <w:b/>
              </w:rPr>
            </w:pPr>
          </w:p>
        </w:tc>
        <w:tc>
          <w:tcPr>
            <w:tcW w:w="2127" w:type="dxa"/>
            <w:tcBorders>
              <w:top w:val="nil"/>
              <w:left w:val="nil"/>
              <w:bottom w:val="single" w:sz="4" w:space="0" w:color="auto"/>
              <w:right w:val="single" w:sz="4" w:space="0" w:color="000000"/>
            </w:tcBorders>
          </w:tcPr>
          <w:p w14:paraId="75482573" w14:textId="77777777" w:rsidR="00ED66C5" w:rsidRPr="007C6EE8" w:rsidRDefault="00ED66C5" w:rsidP="00212E2B">
            <w:pPr>
              <w:pStyle w:val="a3"/>
              <w:spacing w:before="155"/>
              <w:rPr>
                <w:b/>
              </w:rPr>
            </w:pPr>
          </w:p>
        </w:tc>
        <w:tc>
          <w:tcPr>
            <w:tcW w:w="850" w:type="dxa"/>
            <w:tcBorders>
              <w:top w:val="nil"/>
              <w:left w:val="nil"/>
              <w:bottom w:val="single" w:sz="4" w:space="0" w:color="auto"/>
              <w:right w:val="single" w:sz="4" w:space="0" w:color="000000"/>
            </w:tcBorders>
          </w:tcPr>
          <w:p w14:paraId="6BD19EAA" w14:textId="77777777" w:rsidR="00ED66C5" w:rsidRPr="007C6EE8" w:rsidRDefault="00ED66C5" w:rsidP="00212E2B">
            <w:pPr>
              <w:pStyle w:val="a3"/>
              <w:spacing w:before="155"/>
              <w:rPr>
                <w:b/>
              </w:rPr>
            </w:pPr>
          </w:p>
        </w:tc>
        <w:tc>
          <w:tcPr>
            <w:tcW w:w="851" w:type="dxa"/>
            <w:tcBorders>
              <w:top w:val="nil"/>
              <w:left w:val="nil"/>
              <w:bottom w:val="single" w:sz="4" w:space="0" w:color="auto"/>
              <w:right w:val="single" w:sz="4" w:space="0" w:color="000000"/>
            </w:tcBorders>
          </w:tcPr>
          <w:p w14:paraId="63C0E38E" w14:textId="77777777" w:rsidR="00ED66C5" w:rsidRPr="007C6EE8" w:rsidRDefault="00ED66C5" w:rsidP="00212E2B">
            <w:pPr>
              <w:pStyle w:val="a3"/>
              <w:spacing w:before="155"/>
              <w:rPr>
                <w:b/>
              </w:rPr>
            </w:pPr>
          </w:p>
        </w:tc>
      </w:tr>
    </w:tbl>
    <w:p w14:paraId="215DBDA6" w14:textId="77777777" w:rsidR="00FD0AE8" w:rsidRDefault="00FD0AE8">
      <w:pPr>
        <w:pStyle w:val="a3"/>
      </w:pPr>
    </w:p>
    <w:p w14:paraId="24413F2E" w14:textId="77777777" w:rsidR="00FD0AE8" w:rsidRDefault="00FD0AE8">
      <w:pPr>
        <w:pStyle w:val="a3"/>
      </w:pPr>
    </w:p>
    <w:p w14:paraId="4072FA0D" w14:textId="77777777" w:rsidR="0032060D" w:rsidRDefault="0032060D">
      <w:pPr>
        <w:pStyle w:val="a3"/>
      </w:pPr>
    </w:p>
    <w:p w14:paraId="76219230" w14:textId="77777777" w:rsidR="00ED66C5" w:rsidRDefault="00ED66C5">
      <w:pPr>
        <w:pStyle w:val="a3"/>
        <w:jc w:val="center"/>
      </w:pPr>
      <w:r>
        <w:rPr>
          <w:rFonts w:ascii="ＭＳ 明朝" w:hAnsi="ＭＳ 明朝" w:hint="eastAsia"/>
          <w:sz w:val="24"/>
          <w:szCs w:val="24"/>
        </w:rPr>
        <w:lastRenderedPageBreak/>
        <w:t>団　体　員　名　簿（２）</w:t>
      </w:r>
    </w:p>
    <w:p w14:paraId="00F22A69" w14:textId="77777777" w:rsidR="00ED66C5" w:rsidRDefault="00ED66C5">
      <w:pPr>
        <w:pStyle w:val="a3"/>
        <w:spacing w:line="105" w:lineRule="exact"/>
      </w:pPr>
    </w:p>
    <w:tbl>
      <w:tblPr>
        <w:tblW w:w="9498" w:type="dxa"/>
        <w:tblInd w:w="-554" w:type="dxa"/>
        <w:tblLayout w:type="fixed"/>
        <w:tblCellMar>
          <w:left w:w="13" w:type="dxa"/>
          <w:right w:w="13" w:type="dxa"/>
        </w:tblCellMar>
        <w:tblLook w:val="0000" w:firstRow="0" w:lastRow="0" w:firstColumn="0" w:lastColumn="0" w:noHBand="0" w:noVBand="0"/>
      </w:tblPr>
      <w:tblGrid>
        <w:gridCol w:w="2268"/>
        <w:gridCol w:w="3402"/>
        <w:gridCol w:w="2127"/>
        <w:gridCol w:w="850"/>
        <w:gridCol w:w="851"/>
      </w:tblGrid>
      <w:tr w:rsidR="00ED66C5" w14:paraId="6C81A9AA" w14:textId="77777777" w:rsidTr="00D2396C">
        <w:trPr>
          <w:trHeight w:hRule="exact" w:val="516"/>
        </w:trPr>
        <w:tc>
          <w:tcPr>
            <w:tcW w:w="2268" w:type="dxa"/>
            <w:tcBorders>
              <w:top w:val="single" w:sz="4" w:space="0" w:color="000000"/>
              <w:left w:val="single" w:sz="4" w:space="0" w:color="000000"/>
              <w:bottom w:val="single" w:sz="4" w:space="0" w:color="000000"/>
              <w:right w:val="single" w:sz="4" w:space="0" w:color="000000"/>
            </w:tcBorders>
          </w:tcPr>
          <w:p w14:paraId="6551B211" w14:textId="77777777" w:rsidR="00ED66C5" w:rsidRDefault="00ED66C5">
            <w:pPr>
              <w:pStyle w:val="a3"/>
              <w:spacing w:before="155"/>
              <w:jc w:val="center"/>
            </w:pPr>
            <w:r>
              <w:rPr>
                <w:rFonts w:ascii="ＭＳ 明朝" w:hAnsi="ＭＳ 明朝" w:hint="eastAsia"/>
              </w:rPr>
              <w:t>氏　　　名</w:t>
            </w:r>
          </w:p>
        </w:tc>
        <w:tc>
          <w:tcPr>
            <w:tcW w:w="3402" w:type="dxa"/>
            <w:tcBorders>
              <w:top w:val="single" w:sz="4" w:space="0" w:color="000000"/>
              <w:left w:val="nil"/>
              <w:bottom w:val="single" w:sz="4" w:space="0" w:color="000000"/>
              <w:right w:val="single" w:sz="4" w:space="0" w:color="000000"/>
            </w:tcBorders>
          </w:tcPr>
          <w:p w14:paraId="0A2931AA" w14:textId="77777777" w:rsidR="00ED66C5" w:rsidRDefault="00ED66C5">
            <w:pPr>
              <w:pStyle w:val="a3"/>
              <w:spacing w:before="155"/>
              <w:jc w:val="center"/>
            </w:pPr>
            <w:r>
              <w:rPr>
                <w:rFonts w:ascii="ＭＳ 明朝" w:hAnsi="ＭＳ 明朝" w:hint="eastAsia"/>
              </w:rPr>
              <w:t>住　　　　所</w:t>
            </w:r>
          </w:p>
        </w:tc>
        <w:tc>
          <w:tcPr>
            <w:tcW w:w="2127" w:type="dxa"/>
            <w:tcBorders>
              <w:top w:val="single" w:sz="4" w:space="0" w:color="000000"/>
              <w:left w:val="nil"/>
              <w:bottom w:val="single" w:sz="4" w:space="0" w:color="000000"/>
              <w:right w:val="single" w:sz="4" w:space="0" w:color="000000"/>
            </w:tcBorders>
          </w:tcPr>
          <w:p w14:paraId="6962EC85" w14:textId="77777777" w:rsidR="00ED66C5" w:rsidRDefault="00ED66C5">
            <w:pPr>
              <w:pStyle w:val="a3"/>
              <w:spacing w:before="155"/>
              <w:jc w:val="center"/>
            </w:pPr>
            <w:r>
              <w:rPr>
                <w:rFonts w:ascii="ＭＳ 明朝" w:hAnsi="ＭＳ 明朝" w:hint="eastAsia"/>
              </w:rPr>
              <w:t>電　話　番　号</w:t>
            </w:r>
          </w:p>
        </w:tc>
        <w:tc>
          <w:tcPr>
            <w:tcW w:w="850" w:type="dxa"/>
            <w:tcBorders>
              <w:top w:val="single" w:sz="4" w:space="0" w:color="000000"/>
              <w:left w:val="nil"/>
              <w:bottom w:val="single" w:sz="4" w:space="0" w:color="000000"/>
              <w:right w:val="single" w:sz="4" w:space="0" w:color="000000"/>
            </w:tcBorders>
          </w:tcPr>
          <w:p w14:paraId="13189923" w14:textId="77777777" w:rsidR="00ED66C5" w:rsidRDefault="00ED66C5">
            <w:pPr>
              <w:pStyle w:val="a3"/>
              <w:spacing w:before="155"/>
              <w:jc w:val="center"/>
            </w:pPr>
            <w:r>
              <w:rPr>
                <w:rFonts w:ascii="ＭＳ 明朝" w:hAnsi="ＭＳ 明朝" w:hint="eastAsia"/>
              </w:rPr>
              <w:t>年　齢</w:t>
            </w:r>
          </w:p>
        </w:tc>
        <w:tc>
          <w:tcPr>
            <w:tcW w:w="851" w:type="dxa"/>
            <w:tcBorders>
              <w:top w:val="single" w:sz="4" w:space="0" w:color="000000"/>
              <w:left w:val="nil"/>
              <w:bottom w:val="single" w:sz="4" w:space="0" w:color="000000"/>
              <w:right w:val="single" w:sz="4" w:space="0" w:color="000000"/>
            </w:tcBorders>
          </w:tcPr>
          <w:p w14:paraId="31B79FFE" w14:textId="77777777" w:rsidR="00ED66C5" w:rsidRDefault="00ED66C5">
            <w:pPr>
              <w:pStyle w:val="a3"/>
              <w:spacing w:before="155"/>
              <w:jc w:val="center"/>
            </w:pPr>
            <w:r>
              <w:rPr>
                <w:rFonts w:ascii="ＭＳ 明朝" w:hAnsi="ＭＳ 明朝" w:hint="eastAsia"/>
              </w:rPr>
              <w:t>性　別</w:t>
            </w:r>
          </w:p>
        </w:tc>
      </w:tr>
      <w:tr w:rsidR="00ED66C5" w14:paraId="0F7AF8FA" w14:textId="77777777" w:rsidTr="00D2396C">
        <w:trPr>
          <w:trHeight w:hRule="exact" w:val="516"/>
        </w:trPr>
        <w:tc>
          <w:tcPr>
            <w:tcW w:w="2268" w:type="dxa"/>
            <w:tcBorders>
              <w:top w:val="nil"/>
              <w:left w:val="single" w:sz="4" w:space="0" w:color="000000"/>
              <w:bottom w:val="single" w:sz="4" w:space="0" w:color="000000"/>
              <w:right w:val="single" w:sz="4" w:space="0" w:color="000000"/>
            </w:tcBorders>
          </w:tcPr>
          <w:p w14:paraId="4556C928"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2D6FDAAD"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3724DBD7"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1C129B67"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0E07F29" w14:textId="77777777" w:rsidR="00ED66C5" w:rsidRDefault="00ED66C5">
            <w:pPr>
              <w:pStyle w:val="a3"/>
              <w:spacing w:before="155"/>
            </w:pPr>
          </w:p>
        </w:tc>
      </w:tr>
      <w:tr w:rsidR="00ED66C5" w14:paraId="08220FDD" w14:textId="77777777" w:rsidTr="00D2396C">
        <w:trPr>
          <w:trHeight w:hRule="exact" w:val="518"/>
        </w:trPr>
        <w:tc>
          <w:tcPr>
            <w:tcW w:w="2268" w:type="dxa"/>
            <w:tcBorders>
              <w:top w:val="nil"/>
              <w:left w:val="single" w:sz="4" w:space="0" w:color="000000"/>
              <w:bottom w:val="single" w:sz="4" w:space="0" w:color="000000"/>
              <w:right w:val="single" w:sz="4" w:space="0" w:color="000000"/>
            </w:tcBorders>
          </w:tcPr>
          <w:p w14:paraId="7BAE4152"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670CD0F6"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71B9560A"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6E26B451"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5DE07CD6" w14:textId="77777777" w:rsidR="00ED66C5" w:rsidRDefault="00ED66C5">
            <w:pPr>
              <w:pStyle w:val="a3"/>
              <w:spacing w:before="155"/>
            </w:pPr>
          </w:p>
        </w:tc>
      </w:tr>
      <w:tr w:rsidR="00ED66C5" w14:paraId="32F977D7"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1DC736E7"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7E91F66F"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40A7FB35"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075CF5E7"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45243A3" w14:textId="77777777" w:rsidR="00ED66C5" w:rsidRDefault="00ED66C5">
            <w:pPr>
              <w:pStyle w:val="a3"/>
              <w:spacing w:before="155"/>
            </w:pPr>
          </w:p>
        </w:tc>
      </w:tr>
      <w:tr w:rsidR="00ED66C5" w14:paraId="088E08D8"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277752B7"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27AD07A1"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340A7A77"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1108EBF1"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E5045AF" w14:textId="77777777" w:rsidR="00ED66C5" w:rsidRDefault="00ED66C5">
            <w:pPr>
              <w:pStyle w:val="a3"/>
              <w:spacing w:before="155"/>
            </w:pPr>
          </w:p>
        </w:tc>
      </w:tr>
      <w:tr w:rsidR="00ED66C5" w14:paraId="74887DE7"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4BF5F7C5"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362F2E56"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4B11770D"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78111772"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42BD5591" w14:textId="77777777" w:rsidR="00ED66C5" w:rsidRDefault="00ED66C5">
            <w:pPr>
              <w:pStyle w:val="a3"/>
              <w:spacing w:before="155"/>
            </w:pPr>
          </w:p>
        </w:tc>
      </w:tr>
      <w:tr w:rsidR="00ED66C5" w14:paraId="108B822D"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33530C24"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1405996C"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35DB7DA1"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406F6893"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0D0B9623" w14:textId="77777777" w:rsidR="00ED66C5" w:rsidRDefault="00ED66C5">
            <w:pPr>
              <w:pStyle w:val="a3"/>
              <w:spacing w:before="155"/>
            </w:pPr>
          </w:p>
        </w:tc>
      </w:tr>
      <w:tr w:rsidR="00ED66C5" w14:paraId="4D84D1F8"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530DBA6F"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50B6161B"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747AE538"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29B88643"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270387FE" w14:textId="77777777" w:rsidR="00ED66C5" w:rsidRDefault="00ED66C5">
            <w:pPr>
              <w:pStyle w:val="a3"/>
              <w:spacing w:before="155"/>
            </w:pPr>
          </w:p>
        </w:tc>
      </w:tr>
      <w:tr w:rsidR="00ED66C5" w14:paraId="3C037FA3"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7B7807DC"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46D26AEC"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115CBE13"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2DF48651"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8D199BC" w14:textId="77777777" w:rsidR="00ED66C5" w:rsidRDefault="00ED66C5">
            <w:pPr>
              <w:pStyle w:val="a3"/>
              <w:spacing w:before="155"/>
            </w:pPr>
          </w:p>
        </w:tc>
      </w:tr>
      <w:tr w:rsidR="00ED66C5" w14:paraId="75883045"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6D446ED9"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755D647A"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1AE4A105"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50020AAB"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79601164" w14:textId="77777777" w:rsidR="00ED66C5" w:rsidRDefault="00ED66C5">
            <w:pPr>
              <w:pStyle w:val="a3"/>
              <w:spacing w:before="155"/>
            </w:pPr>
          </w:p>
        </w:tc>
      </w:tr>
      <w:tr w:rsidR="00ED66C5" w14:paraId="4FD83EB4" w14:textId="77777777" w:rsidTr="00D2396C">
        <w:trPr>
          <w:trHeight w:hRule="exact" w:val="520"/>
        </w:trPr>
        <w:tc>
          <w:tcPr>
            <w:tcW w:w="2268" w:type="dxa"/>
            <w:tcBorders>
              <w:top w:val="nil"/>
              <w:left w:val="single" w:sz="4" w:space="0" w:color="000000"/>
              <w:bottom w:val="single" w:sz="12" w:space="0" w:color="000000"/>
              <w:right w:val="single" w:sz="4" w:space="0" w:color="000000"/>
            </w:tcBorders>
          </w:tcPr>
          <w:p w14:paraId="04B0CC85" w14:textId="77777777" w:rsidR="00ED66C5" w:rsidRDefault="00ED66C5">
            <w:pPr>
              <w:pStyle w:val="a3"/>
              <w:spacing w:before="155"/>
            </w:pPr>
          </w:p>
        </w:tc>
        <w:tc>
          <w:tcPr>
            <w:tcW w:w="3402" w:type="dxa"/>
            <w:tcBorders>
              <w:top w:val="nil"/>
              <w:left w:val="nil"/>
              <w:bottom w:val="single" w:sz="12" w:space="0" w:color="000000"/>
              <w:right w:val="single" w:sz="4" w:space="0" w:color="000000"/>
            </w:tcBorders>
          </w:tcPr>
          <w:p w14:paraId="0DA2AAC4" w14:textId="77777777" w:rsidR="00ED66C5" w:rsidRDefault="00ED66C5">
            <w:pPr>
              <w:pStyle w:val="a3"/>
              <w:spacing w:before="155"/>
            </w:pPr>
          </w:p>
        </w:tc>
        <w:tc>
          <w:tcPr>
            <w:tcW w:w="2127" w:type="dxa"/>
            <w:tcBorders>
              <w:top w:val="nil"/>
              <w:left w:val="nil"/>
              <w:bottom w:val="single" w:sz="12" w:space="0" w:color="000000"/>
              <w:right w:val="single" w:sz="4" w:space="0" w:color="000000"/>
            </w:tcBorders>
          </w:tcPr>
          <w:p w14:paraId="347DC745" w14:textId="77777777" w:rsidR="00ED66C5" w:rsidRDefault="00ED66C5">
            <w:pPr>
              <w:pStyle w:val="a3"/>
              <w:spacing w:before="155"/>
            </w:pPr>
          </w:p>
        </w:tc>
        <w:tc>
          <w:tcPr>
            <w:tcW w:w="850" w:type="dxa"/>
            <w:tcBorders>
              <w:top w:val="nil"/>
              <w:left w:val="nil"/>
              <w:bottom w:val="single" w:sz="12" w:space="0" w:color="000000"/>
              <w:right w:val="single" w:sz="4" w:space="0" w:color="000000"/>
            </w:tcBorders>
          </w:tcPr>
          <w:p w14:paraId="58526008" w14:textId="77777777" w:rsidR="00ED66C5" w:rsidRDefault="00ED66C5">
            <w:pPr>
              <w:pStyle w:val="a3"/>
              <w:spacing w:before="155"/>
            </w:pPr>
          </w:p>
        </w:tc>
        <w:tc>
          <w:tcPr>
            <w:tcW w:w="851" w:type="dxa"/>
            <w:tcBorders>
              <w:top w:val="nil"/>
              <w:left w:val="nil"/>
              <w:bottom w:val="single" w:sz="12" w:space="0" w:color="000000"/>
              <w:right w:val="single" w:sz="4" w:space="0" w:color="000000"/>
            </w:tcBorders>
          </w:tcPr>
          <w:p w14:paraId="6B3AF50F" w14:textId="77777777" w:rsidR="00ED66C5" w:rsidRDefault="00ED66C5">
            <w:pPr>
              <w:pStyle w:val="a3"/>
              <w:spacing w:before="155"/>
            </w:pPr>
          </w:p>
        </w:tc>
      </w:tr>
      <w:tr w:rsidR="00ED66C5" w14:paraId="0DCD3157"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35EA5BC7"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7ACFB9B5"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0E143B7C"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393AB8B9"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CCD5F49" w14:textId="77777777" w:rsidR="00ED66C5" w:rsidRDefault="00ED66C5">
            <w:pPr>
              <w:pStyle w:val="a3"/>
              <w:spacing w:before="155"/>
            </w:pPr>
          </w:p>
        </w:tc>
      </w:tr>
      <w:tr w:rsidR="00ED66C5" w14:paraId="04359C78"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13EA8477"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26E88301"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40F67290"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4995D6CD"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45E642C" w14:textId="77777777" w:rsidR="00ED66C5" w:rsidRDefault="00ED66C5">
            <w:pPr>
              <w:pStyle w:val="a3"/>
              <w:spacing w:before="155"/>
            </w:pPr>
          </w:p>
        </w:tc>
      </w:tr>
      <w:tr w:rsidR="00ED66C5" w14:paraId="4BAF7497"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17C048B7"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46B252E5"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422300CB"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53E25146"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2C54C8FE" w14:textId="77777777" w:rsidR="00ED66C5" w:rsidRDefault="00ED66C5">
            <w:pPr>
              <w:pStyle w:val="a3"/>
              <w:spacing w:before="155"/>
            </w:pPr>
          </w:p>
        </w:tc>
      </w:tr>
      <w:tr w:rsidR="00ED66C5" w14:paraId="4DD12039"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2518A72A"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3DD1B5B9"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31354E47"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6508CBFD"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1D868CB8" w14:textId="77777777" w:rsidR="00ED66C5" w:rsidRDefault="00ED66C5">
            <w:pPr>
              <w:pStyle w:val="a3"/>
              <w:spacing w:before="155"/>
            </w:pPr>
          </w:p>
        </w:tc>
      </w:tr>
      <w:tr w:rsidR="00ED66C5" w14:paraId="5909CF06"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6ACDF914"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7AD97451"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0350319A"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368BA342"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2602EB4E" w14:textId="77777777" w:rsidR="00ED66C5" w:rsidRDefault="00ED66C5">
            <w:pPr>
              <w:pStyle w:val="a3"/>
              <w:spacing w:before="155"/>
            </w:pPr>
          </w:p>
        </w:tc>
      </w:tr>
      <w:tr w:rsidR="00ED66C5" w14:paraId="205667BD"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68580227"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13577E5E"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1E979AB7"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39172BA8"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48F2A951" w14:textId="77777777" w:rsidR="00ED66C5" w:rsidRDefault="00ED66C5">
            <w:pPr>
              <w:pStyle w:val="a3"/>
              <w:spacing w:before="155"/>
            </w:pPr>
          </w:p>
        </w:tc>
      </w:tr>
      <w:tr w:rsidR="00ED66C5" w14:paraId="5A58AC3C"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2DD672F0"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17041A49"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137125BC"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76C14E26"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70DFF220" w14:textId="77777777" w:rsidR="00ED66C5" w:rsidRDefault="00ED66C5">
            <w:pPr>
              <w:pStyle w:val="a3"/>
              <w:spacing w:before="155"/>
            </w:pPr>
          </w:p>
        </w:tc>
      </w:tr>
      <w:tr w:rsidR="00ED66C5" w14:paraId="25AC82D9"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16D46852"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6DB2C231"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7DD0B8AD"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4B49ADD2"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649E3D8F" w14:textId="77777777" w:rsidR="00ED66C5" w:rsidRDefault="00ED66C5">
            <w:pPr>
              <w:pStyle w:val="a3"/>
              <w:spacing w:before="155"/>
            </w:pPr>
          </w:p>
        </w:tc>
      </w:tr>
      <w:tr w:rsidR="00ED66C5" w14:paraId="64C91145"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662487E3"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227DED21"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53FEC069"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6F28698A"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7C65B476" w14:textId="77777777" w:rsidR="00ED66C5" w:rsidRDefault="00ED66C5">
            <w:pPr>
              <w:pStyle w:val="a3"/>
              <w:spacing w:before="155"/>
            </w:pPr>
          </w:p>
        </w:tc>
      </w:tr>
      <w:tr w:rsidR="00ED66C5" w14:paraId="61C2C433" w14:textId="77777777" w:rsidTr="00D2396C">
        <w:trPr>
          <w:trHeight w:hRule="exact" w:val="520"/>
        </w:trPr>
        <w:tc>
          <w:tcPr>
            <w:tcW w:w="2268" w:type="dxa"/>
            <w:tcBorders>
              <w:top w:val="nil"/>
              <w:left w:val="single" w:sz="4" w:space="0" w:color="000000"/>
              <w:bottom w:val="single" w:sz="12" w:space="0" w:color="000000"/>
              <w:right w:val="single" w:sz="4" w:space="0" w:color="000000"/>
            </w:tcBorders>
          </w:tcPr>
          <w:p w14:paraId="10A86E65" w14:textId="77777777" w:rsidR="00ED66C5" w:rsidRDefault="00ED66C5">
            <w:pPr>
              <w:pStyle w:val="a3"/>
              <w:spacing w:before="155"/>
            </w:pPr>
          </w:p>
        </w:tc>
        <w:tc>
          <w:tcPr>
            <w:tcW w:w="3402" w:type="dxa"/>
            <w:tcBorders>
              <w:top w:val="nil"/>
              <w:left w:val="nil"/>
              <w:bottom w:val="single" w:sz="12" w:space="0" w:color="000000"/>
              <w:right w:val="single" w:sz="4" w:space="0" w:color="000000"/>
            </w:tcBorders>
          </w:tcPr>
          <w:p w14:paraId="289FC281" w14:textId="77777777" w:rsidR="00ED66C5" w:rsidRDefault="00ED66C5">
            <w:pPr>
              <w:pStyle w:val="a3"/>
              <w:spacing w:before="155"/>
            </w:pPr>
          </w:p>
        </w:tc>
        <w:tc>
          <w:tcPr>
            <w:tcW w:w="2127" w:type="dxa"/>
            <w:tcBorders>
              <w:top w:val="nil"/>
              <w:left w:val="nil"/>
              <w:bottom w:val="single" w:sz="12" w:space="0" w:color="000000"/>
              <w:right w:val="single" w:sz="4" w:space="0" w:color="000000"/>
            </w:tcBorders>
          </w:tcPr>
          <w:p w14:paraId="13F58FFB" w14:textId="77777777" w:rsidR="00ED66C5" w:rsidRDefault="00ED66C5">
            <w:pPr>
              <w:pStyle w:val="a3"/>
              <w:spacing w:before="155"/>
            </w:pPr>
          </w:p>
        </w:tc>
        <w:tc>
          <w:tcPr>
            <w:tcW w:w="850" w:type="dxa"/>
            <w:tcBorders>
              <w:top w:val="nil"/>
              <w:left w:val="nil"/>
              <w:bottom w:val="single" w:sz="12" w:space="0" w:color="000000"/>
              <w:right w:val="single" w:sz="4" w:space="0" w:color="000000"/>
            </w:tcBorders>
          </w:tcPr>
          <w:p w14:paraId="4EA13DBD" w14:textId="77777777" w:rsidR="00ED66C5" w:rsidRDefault="00ED66C5">
            <w:pPr>
              <w:pStyle w:val="a3"/>
              <w:spacing w:before="155"/>
            </w:pPr>
          </w:p>
        </w:tc>
        <w:tc>
          <w:tcPr>
            <w:tcW w:w="851" w:type="dxa"/>
            <w:tcBorders>
              <w:top w:val="nil"/>
              <w:left w:val="nil"/>
              <w:bottom w:val="single" w:sz="12" w:space="0" w:color="000000"/>
              <w:right w:val="single" w:sz="4" w:space="0" w:color="000000"/>
            </w:tcBorders>
          </w:tcPr>
          <w:p w14:paraId="1ACA6649" w14:textId="77777777" w:rsidR="00ED66C5" w:rsidRDefault="00ED66C5">
            <w:pPr>
              <w:pStyle w:val="a3"/>
              <w:spacing w:before="155"/>
            </w:pPr>
          </w:p>
        </w:tc>
      </w:tr>
      <w:tr w:rsidR="00ED66C5" w14:paraId="6AA2FFAE"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07EDD5E3"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4A331485"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24A70EDB"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37F1A78C"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4CB58458" w14:textId="77777777" w:rsidR="00ED66C5" w:rsidRDefault="00ED66C5">
            <w:pPr>
              <w:pStyle w:val="a3"/>
              <w:spacing w:before="155"/>
            </w:pPr>
          </w:p>
        </w:tc>
      </w:tr>
      <w:tr w:rsidR="00ED66C5" w14:paraId="5987C565"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0A379CA4"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1280FEAC"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79B6BDB6"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7298D5EB"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6C537A4D" w14:textId="77777777" w:rsidR="00ED66C5" w:rsidRDefault="00ED66C5">
            <w:pPr>
              <w:pStyle w:val="a3"/>
              <w:spacing w:before="155"/>
            </w:pPr>
          </w:p>
        </w:tc>
      </w:tr>
      <w:tr w:rsidR="00ED66C5" w14:paraId="2C1F2C98"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48ACA369"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2205C651"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5295DCBA"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5A41BA77"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269B3A7A" w14:textId="77777777" w:rsidR="00ED66C5" w:rsidRDefault="00ED66C5">
            <w:pPr>
              <w:pStyle w:val="a3"/>
              <w:spacing w:before="155"/>
            </w:pPr>
          </w:p>
        </w:tc>
      </w:tr>
      <w:tr w:rsidR="00ED66C5" w14:paraId="0B5DA0A7"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42FE87A1"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39A5FF1C"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3038A3EC"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07F56AE8"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6D12F569" w14:textId="77777777" w:rsidR="00ED66C5" w:rsidRDefault="00ED66C5">
            <w:pPr>
              <w:pStyle w:val="a3"/>
              <w:spacing w:before="155"/>
            </w:pPr>
          </w:p>
        </w:tc>
      </w:tr>
      <w:tr w:rsidR="00ED66C5" w14:paraId="074AC4AD" w14:textId="77777777" w:rsidTr="00D2396C">
        <w:trPr>
          <w:trHeight w:hRule="exact" w:val="520"/>
        </w:trPr>
        <w:tc>
          <w:tcPr>
            <w:tcW w:w="2268" w:type="dxa"/>
            <w:tcBorders>
              <w:top w:val="nil"/>
              <w:left w:val="single" w:sz="4" w:space="0" w:color="000000"/>
              <w:bottom w:val="single" w:sz="4" w:space="0" w:color="000000"/>
              <w:right w:val="single" w:sz="4" w:space="0" w:color="000000"/>
            </w:tcBorders>
          </w:tcPr>
          <w:p w14:paraId="21E8E28A" w14:textId="77777777" w:rsidR="00ED66C5" w:rsidRDefault="00ED66C5">
            <w:pPr>
              <w:pStyle w:val="a3"/>
              <w:spacing w:before="155"/>
            </w:pPr>
          </w:p>
        </w:tc>
        <w:tc>
          <w:tcPr>
            <w:tcW w:w="3402" w:type="dxa"/>
            <w:tcBorders>
              <w:top w:val="nil"/>
              <w:left w:val="nil"/>
              <w:bottom w:val="single" w:sz="4" w:space="0" w:color="000000"/>
              <w:right w:val="single" w:sz="4" w:space="0" w:color="000000"/>
            </w:tcBorders>
          </w:tcPr>
          <w:p w14:paraId="7E4780A0" w14:textId="77777777" w:rsidR="00ED66C5" w:rsidRDefault="00ED66C5">
            <w:pPr>
              <w:pStyle w:val="a3"/>
              <w:spacing w:before="155"/>
            </w:pPr>
          </w:p>
        </w:tc>
        <w:tc>
          <w:tcPr>
            <w:tcW w:w="2127" w:type="dxa"/>
            <w:tcBorders>
              <w:top w:val="nil"/>
              <w:left w:val="nil"/>
              <w:bottom w:val="single" w:sz="4" w:space="0" w:color="000000"/>
              <w:right w:val="single" w:sz="4" w:space="0" w:color="000000"/>
            </w:tcBorders>
          </w:tcPr>
          <w:p w14:paraId="181E78AF" w14:textId="77777777" w:rsidR="00ED66C5" w:rsidRDefault="00ED66C5">
            <w:pPr>
              <w:pStyle w:val="a3"/>
              <w:spacing w:before="155"/>
            </w:pPr>
          </w:p>
        </w:tc>
        <w:tc>
          <w:tcPr>
            <w:tcW w:w="850" w:type="dxa"/>
            <w:tcBorders>
              <w:top w:val="nil"/>
              <w:left w:val="nil"/>
              <w:bottom w:val="single" w:sz="4" w:space="0" w:color="000000"/>
              <w:right w:val="single" w:sz="4" w:space="0" w:color="000000"/>
            </w:tcBorders>
          </w:tcPr>
          <w:p w14:paraId="64087D1B" w14:textId="77777777" w:rsidR="00ED66C5" w:rsidRDefault="00ED66C5">
            <w:pPr>
              <w:pStyle w:val="a3"/>
              <w:spacing w:before="155"/>
            </w:pPr>
          </w:p>
        </w:tc>
        <w:tc>
          <w:tcPr>
            <w:tcW w:w="851" w:type="dxa"/>
            <w:tcBorders>
              <w:top w:val="nil"/>
              <w:left w:val="nil"/>
              <w:bottom w:val="single" w:sz="4" w:space="0" w:color="000000"/>
              <w:right w:val="single" w:sz="4" w:space="0" w:color="000000"/>
            </w:tcBorders>
          </w:tcPr>
          <w:p w14:paraId="34B4631B" w14:textId="77777777" w:rsidR="00ED66C5" w:rsidRDefault="00ED66C5">
            <w:pPr>
              <w:pStyle w:val="a3"/>
              <w:spacing w:before="155"/>
            </w:pPr>
          </w:p>
        </w:tc>
      </w:tr>
    </w:tbl>
    <w:p w14:paraId="5A67C75C" w14:textId="77777777" w:rsidR="00ED66C5" w:rsidRDefault="00ED66C5">
      <w:pPr>
        <w:pStyle w:val="a3"/>
        <w:spacing w:line="155" w:lineRule="exact"/>
      </w:pPr>
    </w:p>
    <w:sectPr w:rsidR="00ED66C5" w:rsidSect="001E18E7">
      <w:pgSz w:w="11906" w:h="16838"/>
      <w:pgMar w:top="1191" w:right="1701" w:bottom="1020"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05DDD" w14:textId="77777777" w:rsidR="00C7025D" w:rsidRDefault="00C7025D" w:rsidP="00CA7E40">
      <w:r>
        <w:separator/>
      </w:r>
    </w:p>
  </w:endnote>
  <w:endnote w:type="continuationSeparator" w:id="0">
    <w:p w14:paraId="0503F563" w14:textId="77777777" w:rsidR="00C7025D" w:rsidRDefault="00C7025D" w:rsidP="00CA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22E7" w14:textId="77777777" w:rsidR="00C7025D" w:rsidRDefault="00C7025D" w:rsidP="00CA7E40">
      <w:r>
        <w:separator/>
      </w:r>
    </w:p>
  </w:footnote>
  <w:footnote w:type="continuationSeparator" w:id="0">
    <w:p w14:paraId="0D2EA9B9" w14:textId="77777777" w:rsidR="00C7025D" w:rsidRDefault="00C7025D" w:rsidP="00CA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6C5"/>
    <w:rsid w:val="0007278A"/>
    <w:rsid w:val="000D068A"/>
    <w:rsid w:val="00116D6E"/>
    <w:rsid w:val="00166C78"/>
    <w:rsid w:val="001A5E77"/>
    <w:rsid w:val="001E18E7"/>
    <w:rsid w:val="00212E2B"/>
    <w:rsid w:val="00227C78"/>
    <w:rsid w:val="0023651B"/>
    <w:rsid w:val="00240460"/>
    <w:rsid w:val="002750DE"/>
    <w:rsid w:val="002909B9"/>
    <w:rsid w:val="002B4127"/>
    <w:rsid w:val="002D0D9C"/>
    <w:rsid w:val="00307E58"/>
    <w:rsid w:val="0032060D"/>
    <w:rsid w:val="0033042E"/>
    <w:rsid w:val="003D22F4"/>
    <w:rsid w:val="00456D57"/>
    <w:rsid w:val="00470F68"/>
    <w:rsid w:val="004B6099"/>
    <w:rsid w:val="004C05A4"/>
    <w:rsid w:val="004C47A4"/>
    <w:rsid w:val="004E3963"/>
    <w:rsid w:val="00555315"/>
    <w:rsid w:val="0066648F"/>
    <w:rsid w:val="0067635F"/>
    <w:rsid w:val="00686724"/>
    <w:rsid w:val="006C5056"/>
    <w:rsid w:val="006F7765"/>
    <w:rsid w:val="007024B8"/>
    <w:rsid w:val="00796B2D"/>
    <w:rsid w:val="007A3CC0"/>
    <w:rsid w:val="007C6EE8"/>
    <w:rsid w:val="008B58D2"/>
    <w:rsid w:val="009850B5"/>
    <w:rsid w:val="009C1DE0"/>
    <w:rsid w:val="00AB7962"/>
    <w:rsid w:val="00AC7410"/>
    <w:rsid w:val="00B00984"/>
    <w:rsid w:val="00B2597A"/>
    <w:rsid w:val="00B3100A"/>
    <w:rsid w:val="00B3681C"/>
    <w:rsid w:val="00B43E52"/>
    <w:rsid w:val="00B60194"/>
    <w:rsid w:val="00BB2573"/>
    <w:rsid w:val="00BC3DE7"/>
    <w:rsid w:val="00C462C8"/>
    <w:rsid w:val="00C64CAC"/>
    <w:rsid w:val="00C7025D"/>
    <w:rsid w:val="00CA7E40"/>
    <w:rsid w:val="00CD4FDB"/>
    <w:rsid w:val="00D2396C"/>
    <w:rsid w:val="00DA2C06"/>
    <w:rsid w:val="00E541F7"/>
    <w:rsid w:val="00ED3665"/>
    <w:rsid w:val="00ED66C5"/>
    <w:rsid w:val="00F559B1"/>
    <w:rsid w:val="00F61C2F"/>
    <w:rsid w:val="00FD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32EE55DE"/>
  <w15:docId w15:val="{C43AC848-6986-45A3-BDDE-B52C975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2C06"/>
    <w:pPr>
      <w:widowControl w:val="0"/>
      <w:wordWrap w:val="0"/>
      <w:autoSpaceDE w:val="0"/>
      <w:autoSpaceDN w:val="0"/>
      <w:adjustRightInd w:val="0"/>
      <w:spacing w:line="26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CA7E40"/>
    <w:pPr>
      <w:tabs>
        <w:tab w:val="center" w:pos="4252"/>
        <w:tab w:val="right" w:pos="8504"/>
      </w:tabs>
      <w:snapToGrid w:val="0"/>
    </w:pPr>
  </w:style>
  <w:style w:type="character" w:customStyle="1" w:styleId="a5">
    <w:name w:val="ヘッダー (文字)"/>
    <w:basedOn w:val="a0"/>
    <w:link w:val="a4"/>
    <w:uiPriority w:val="99"/>
    <w:rsid w:val="00CA7E40"/>
  </w:style>
  <w:style w:type="paragraph" w:styleId="a6">
    <w:name w:val="footer"/>
    <w:basedOn w:val="a"/>
    <w:link w:val="a7"/>
    <w:uiPriority w:val="99"/>
    <w:unhideWhenUsed/>
    <w:rsid w:val="00CA7E40"/>
    <w:pPr>
      <w:tabs>
        <w:tab w:val="center" w:pos="4252"/>
        <w:tab w:val="right" w:pos="8504"/>
      </w:tabs>
      <w:snapToGrid w:val="0"/>
    </w:pPr>
  </w:style>
  <w:style w:type="character" w:customStyle="1" w:styleId="a7">
    <w:name w:val="フッター (文字)"/>
    <w:basedOn w:val="a0"/>
    <w:link w:val="a6"/>
    <w:uiPriority w:val="99"/>
    <w:rsid w:val="00CA7E40"/>
  </w:style>
  <w:style w:type="paragraph" w:styleId="a8">
    <w:name w:val="Balloon Text"/>
    <w:basedOn w:val="a"/>
    <w:link w:val="a9"/>
    <w:uiPriority w:val="99"/>
    <w:semiHidden/>
    <w:unhideWhenUsed/>
    <w:rsid w:val="00C702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25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635F"/>
  </w:style>
  <w:style w:type="character" w:customStyle="1" w:styleId="ab">
    <w:name w:val="日付 (文字)"/>
    <w:basedOn w:val="a0"/>
    <w:link w:val="aa"/>
    <w:uiPriority w:val="99"/>
    <w:semiHidden/>
    <w:rsid w:val="0067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80005\&#12487;&#12473;&#12463;&#12488;&#12483;&#12503;\3.&#12473;&#12509;&#12540;&#12484;&#25391;&#33288;\&#20307;&#32946;&#26045;&#35373;&#20351;&#29992;&#20104;&#23450;\&#30331;&#37682;&#38306;&#20418;\H22%20&#24180;&#38291;&#12288;&#30331;&#37682;&#38306;&#20418;&#65288;&#20844;&#27665;&#39208;&#12539;&#12473;&#12509;&#235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FEE1-0A35-44B3-B0D7-EB5CC9E3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51</TotalTime>
  <Pages>3</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横矢 貴大</cp:lastModifiedBy>
  <cp:revision>16</cp:revision>
  <cp:lastPrinted>2023-11-24T09:04:00Z</cp:lastPrinted>
  <dcterms:created xsi:type="dcterms:W3CDTF">2018-01-18T12:49:00Z</dcterms:created>
  <dcterms:modified xsi:type="dcterms:W3CDTF">2024-12-02T05:42:00Z</dcterms:modified>
</cp:coreProperties>
</file>